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96E2F" w14:textId="77777777" w:rsidR="00583A4E" w:rsidRPr="00446D9D" w:rsidRDefault="00F6560A" w:rsidP="00EA365F">
      <w:pPr>
        <w:pStyle w:val="Cm-1"/>
      </w:pPr>
      <w:r>
        <w:t>Zenta város ünnepe 2022</w:t>
      </w:r>
    </w:p>
    <w:p w14:paraId="79D508FE" w14:textId="77777777" w:rsidR="008F58B1" w:rsidRPr="00446D9D" w:rsidRDefault="008F58B1" w:rsidP="0023158D"/>
    <w:p w14:paraId="7CC6E54A" w14:textId="77777777" w:rsidR="0000582F" w:rsidRPr="00446D9D" w:rsidRDefault="0000582F" w:rsidP="0023158D"/>
    <w:p w14:paraId="7557532C" w14:textId="77777777" w:rsidR="00E36CA4" w:rsidRPr="00446D9D" w:rsidRDefault="00B770C5" w:rsidP="00E36CA4">
      <w:pPr>
        <w:pStyle w:val="Dtum-1"/>
      </w:pPr>
      <w:r>
        <w:t>Szeptember 8</w:t>
      </w:r>
      <w:r w:rsidR="00F6560A">
        <w:t>., csütörtök</w:t>
      </w:r>
      <w:r w:rsidR="00E36CA4" w:rsidRPr="00446D9D">
        <w:t>, 18.00 óra. Városi Múzeum</w:t>
      </w:r>
    </w:p>
    <w:p w14:paraId="321EB29A" w14:textId="1C79F507" w:rsidR="008E693B" w:rsidRDefault="00215CC7" w:rsidP="0023158D">
      <w:pPr>
        <w:rPr>
          <w:rStyle w:val="Esemny-cm"/>
        </w:rPr>
      </w:pPr>
      <w:r w:rsidRPr="00215CC7">
        <w:rPr>
          <w:rStyle w:val="Esemny-cm"/>
        </w:rPr>
        <w:t>A Bottyánsánc az évszázadok forgatagában</w:t>
      </w:r>
    </w:p>
    <w:p w14:paraId="0DB9D627" w14:textId="429F2B86" w:rsidR="00215CC7" w:rsidRPr="00437034" w:rsidRDefault="00215CC7" w:rsidP="00215CC7">
      <w:r>
        <w:t>A Paksi Városi Múzeum régészeti kiállításának ünnepélyes megnyitója</w:t>
      </w:r>
    </w:p>
    <w:p w14:paraId="6F5594EF" w14:textId="413F8C2F" w:rsidR="00FC2085" w:rsidRDefault="00FC2085" w:rsidP="00215CC7"/>
    <w:p w14:paraId="3DF1CE8D" w14:textId="1DDDA77C" w:rsidR="00FC2085" w:rsidRPr="00215CC7" w:rsidRDefault="00FC2085" w:rsidP="00FC2085">
      <w:pPr>
        <w:pStyle w:val="Ismertets"/>
      </w:pPr>
      <w:r w:rsidRPr="00FC2085">
        <w:t xml:space="preserve">Paks város története rendkívül változatos s hosszú időre nyúlik vissza. A városhoz tartozó Dunakömlőd közelében egy löszplató magasodik, amelyet a népnyelv Bottyánsáncnak nevez. A Sánchegyen az emberi megtelepedés kezdete a bronzkorra nyúlik vissza, később, a római korban katonai tábor állt itt, majd a 18. században, a Rákóczi szabadságharc alatt egy rövid ideig használt palánkvárat (Bottyánvár) emeltek a kurucok. A későbbi évszázadokban szántóföldek és szőlők vették birtokba a domb területét egészen az ásatások megindulásáig, s végül a romkert létrejöttéig. Ennek a mozgalmas időket, sorsfordítókat és háborúságokat is megélt a dombnak a történetét meséli el a Paksi Városi Múzeum által rendezett, szeptember 8-án </w:t>
      </w:r>
      <w:r>
        <w:t>18</w:t>
      </w:r>
      <w:r w:rsidRPr="00FC2085">
        <w:t xml:space="preserve"> órakor megnyíló kiállítás Zentai Városi Múzeumban.</w:t>
      </w:r>
    </w:p>
    <w:p w14:paraId="5EB67BE9" w14:textId="63FD9997" w:rsidR="00F6560A" w:rsidRDefault="00F6560A" w:rsidP="00FC2085">
      <w:pPr>
        <w:pStyle w:val="Ismertets"/>
      </w:pPr>
    </w:p>
    <w:p w14:paraId="63D7892C" w14:textId="424414B2" w:rsidR="000E44C2" w:rsidRPr="00446D9D" w:rsidRDefault="000E44C2" w:rsidP="000E44C2">
      <w:pPr>
        <w:pStyle w:val="Dtum-1"/>
      </w:pPr>
      <w:r w:rsidRPr="00446D9D">
        <w:t xml:space="preserve">Szeptember </w:t>
      </w:r>
      <w:r>
        <w:t>8</w:t>
      </w:r>
      <w:r w:rsidRPr="00446D9D">
        <w:t xml:space="preserve">., </w:t>
      </w:r>
      <w:r>
        <w:t>csütörtök</w:t>
      </w:r>
      <w:r w:rsidRPr="00446D9D">
        <w:t xml:space="preserve">, 19.00 óra. </w:t>
      </w:r>
      <w:proofErr w:type="spellStart"/>
      <w:r w:rsidRPr="00446D9D">
        <w:t>Stevan</w:t>
      </w:r>
      <w:proofErr w:type="spellEnd"/>
      <w:r w:rsidRPr="00446D9D">
        <w:t xml:space="preserve"> </w:t>
      </w:r>
      <w:proofErr w:type="spellStart"/>
      <w:r w:rsidRPr="00446D9D">
        <w:t>Sremac</w:t>
      </w:r>
      <w:proofErr w:type="spellEnd"/>
      <w:r w:rsidRPr="00446D9D">
        <w:t xml:space="preserve"> Szerb Művelődési Központ</w:t>
      </w:r>
    </w:p>
    <w:p w14:paraId="5EB64D13" w14:textId="684B6D23" w:rsidR="000E44C2" w:rsidRDefault="000E44C2" w:rsidP="000E44C2">
      <w:pPr>
        <w:rPr>
          <w:rStyle w:val="Esemny-cm"/>
        </w:rPr>
      </w:pPr>
      <w:r w:rsidRPr="00446D9D">
        <w:rPr>
          <w:rStyle w:val="Esemny-cm"/>
        </w:rPr>
        <w:t>Irodalmi találkozások</w:t>
      </w:r>
    </w:p>
    <w:p w14:paraId="30A6D97E" w14:textId="4F9857DF" w:rsidR="00BF7DA4" w:rsidRPr="00BF7DA4" w:rsidRDefault="00BF7DA4" w:rsidP="00BF7DA4">
      <w:pPr>
        <w:pStyle w:val="Ismertets"/>
      </w:pPr>
      <w:r w:rsidRPr="00BF7DA4">
        <w:t xml:space="preserve">Az est vendége </w:t>
      </w:r>
      <w:proofErr w:type="spellStart"/>
      <w:r w:rsidRPr="00BF7DA4">
        <w:rPr>
          <w:rStyle w:val="Flkvr"/>
        </w:rPr>
        <w:t>Selimir</w:t>
      </w:r>
      <w:proofErr w:type="spellEnd"/>
      <w:r w:rsidRPr="00BF7DA4">
        <w:rPr>
          <w:rStyle w:val="Flkvr"/>
        </w:rPr>
        <w:t xml:space="preserve"> </w:t>
      </w:r>
      <w:proofErr w:type="spellStart"/>
      <w:r w:rsidRPr="00BF7DA4">
        <w:rPr>
          <w:rStyle w:val="Flkvr"/>
        </w:rPr>
        <w:t>Radulović</w:t>
      </w:r>
      <w:proofErr w:type="spellEnd"/>
      <w:r w:rsidRPr="00BF7DA4">
        <w:t xml:space="preserve"> költő, a Matica </w:t>
      </w:r>
      <w:proofErr w:type="spellStart"/>
      <w:r w:rsidRPr="00BF7DA4">
        <w:t>srpska</w:t>
      </w:r>
      <w:proofErr w:type="spellEnd"/>
      <w:r w:rsidRPr="00BF7DA4">
        <w:t xml:space="preserve"> Könyvtárának igazgatója</w:t>
      </w:r>
    </w:p>
    <w:p w14:paraId="09833F59" w14:textId="1A04B218" w:rsidR="000E44C2" w:rsidRDefault="000E44C2" w:rsidP="00F6560A"/>
    <w:p w14:paraId="742ED008" w14:textId="2C6ED7AD" w:rsidR="00550D49" w:rsidRPr="00446D9D" w:rsidRDefault="00550D49" w:rsidP="00550D49">
      <w:pPr>
        <w:pStyle w:val="Dtum-1"/>
      </w:pPr>
      <w:r>
        <w:t>Szeptember 9., péntek, 1</w:t>
      </w:r>
      <w:r w:rsidR="00E82C83">
        <w:t>5</w:t>
      </w:r>
      <w:r>
        <w:t>.0</w:t>
      </w:r>
      <w:r w:rsidRPr="00446D9D">
        <w:t>0 óra. Népkert, Sportcsarnok (nagyszínpad)</w:t>
      </w:r>
    </w:p>
    <w:p w14:paraId="42EFAC55" w14:textId="77777777" w:rsidR="00550D49" w:rsidRPr="00A91FB8" w:rsidRDefault="00550D49" w:rsidP="00550D49">
      <w:pPr>
        <w:rPr>
          <w:b/>
          <w:bCs/>
          <w:caps/>
          <w:lang w:val="en-GB"/>
        </w:rPr>
      </w:pPr>
      <w:r w:rsidRPr="00446D9D">
        <w:rPr>
          <w:rStyle w:val="Esemny-cm"/>
        </w:rPr>
        <w:t>A Zenta községbeli hagyományőrző csoportok városnapi bemutatkozása</w:t>
      </w:r>
    </w:p>
    <w:p w14:paraId="7FB3023B" w14:textId="77777777" w:rsidR="00550D49" w:rsidRPr="00446D9D" w:rsidRDefault="00550D49" w:rsidP="00550D49">
      <w:pPr>
        <w:pStyle w:val="Ismertets"/>
      </w:pPr>
      <w:r w:rsidRPr="00446D9D">
        <w:t xml:space="preserve">A műsorban fellép a </w:t>
      </w:r>
      <w:r w:rsidRPr="00446D9D">
        <w:rPr>
          <w:rStyle w:val="Flkvr"/>
        </w:rPr>
        <w:t>„Kéz a kézben” Értelmi Fogyatékosok és Segítőik Civil Szervezete</w:t>
      </w:r>
      <w:r w:rsidRPr="00446D9D">
        <w:t xml:space="preserve">, a </w:t>
      </w:r>
      <w:r w:rsidRPr="00446D9D">
        <w:rPr>
          <w:rStyle w:val="Flkvr"/>
        </w:rPr>
        <w:t>Thurzó Lajos Művelődési–Oktatási Központ</w:t>
      </w:r>
      <w:r w:rsidRPr="00446D9D">
        <w:t xml:space="preserve"> népzenei szakosztálya, a </w:t>
      </w:r>
      <w:r w:rsidRPr="00446D9D">
        <w:rPr>
          <w:rStyle w:val="Flkvr"/>
        </w:rPr>
        <w:t xml:space="preserve">Tópart Magyar Művelődési Egyesület </w:t>
      </w:r>
      <w:r w:rsidRPr="00446D9D">
        <w:t xml:space="preserve">vegyes kórusa, a </w:t>
      </w:r>
      <w:proofErr w:type="spellStart"/>
      <w:r w:rsidRPr="00446D9D">
        <w:t>kevi</w:t>
      </w:r>
      <w:proofErr w:type="spellEnd"/>
      <w:r w:rsidRPr="00446D9D">
        <w:t xml:space="preserve"> </w:t>
      </w:r>
      <w:r w:rsidRPr="00446D9D">
        <w:rPr>
          <w:rStyle w:val="Flkvr"/>
        </w:rPr>
        <w:t xml:space="preserve">Móra István Művelődési Egyesület Bazsarózsa </w:t>
      </w:r>
      <w:r w:rsidRPr="00446D9D">
        <w:t xml:space="preserve">asszonykórusa és </w:t>
      </w:r>
      <w:r w:rsidRPr="00446D9D">
        <w:rPr>
          <w:b/>
        </w:rPr>
        <w:t>Jóbarátok</w:t>
      </w:r>
      <w:r w:rsidRPr="00446D9D">
        <w:t xml:space="preserve"> tamburazenekara, a </w:t>
      </w:r>
      <w:proofErr w:type="spellStart"/>
      <w:r w:rsidRPr="00446D9D">
        <w:rPr>
          <w:rStyle w:val="Flkvr"/>
        </w:rPr>
        <w:t>Pöndöly</w:t>
      </w:r>
      <w:proofErr w:type="spellEnd"/>
      <w:r w:rsidRPr="00446D9D">
        <w:t xml:space="preserve"> asszonykórus, a </w:t>
      </w:r>
      <w:r w:rsidRPr="00446D9D">
        <w:rPr>
          <w:rStyle w:val="Flkvr"/>
        </w:rPr>
        <w:t>Délibáb Magyar Művelődési Egyesület</w:t>
      </w:r>
      <w:r w:rsidRPr="00446D9D">
        <w:t xml:space="preserve"> vegyes kórusa, a felsőhegyi </w:t>
      </w:r>
      <w:r w:rsidRPr="00446D9D">
        <w:rPr>
          <w:rStyle w:val="Flkvr"/>
        </w:rPr>
        <w:t>Népdalbarátok Klubja</w:t>
      </w:r>
      <w:r w:rsidRPr="00446D9D">
        <w:t xml:space="preserve"> vegyes kórusa, a </w:t>
      </w:r>
      <w:r w:rsidRPr="00446D9D">
        <w:rPr>
          <w:rStyle w:val="Flkvr"/>
        </w:rPr>
        <w:t>Kék pántlika</w:t>
      </w:r>
      <w:r w:rsidRPr="00446D9D">
        <w:t xml:space="preserve"> énekcsoport</w:t>
      </w:r>
      <w:r>
        <w:t xml:space="preserve">, </w:t>
      </w:r>
      <w:r w:rsidRPr="00A91FB8">
        <w:rPr>
          <w:rStyle w:val="Flkvr"/>
        </w:rPr>
        <w:t>Baráth László</w:t>
      </w:r>
      <w:r>
        <w:t xml:space="preserve"> tárogatóművész,</w:t>
      </w:r>
      <w:r w:rsidRPr="00446D9D">
        <w:t xml:space="preserve"> a Thurzó Lajos Művelődési-Oktatási Központ </w:t>
      </w:r>
      <w:proofErr w:type="spellStart"/>
      <w:r w:rsidRPr="00446D9D">
        <w:rPr>
          <w:rStyle w:val="Flkvr"/>
        </w:rPr>
        <w:t>Ispiláng</w:t>
      </w:r>
      <w:proofErr w:type="spellEnd"/>
      <w:r w:rsidRPr="00446D9D">
        <w:t xml:space="preserve"> gyermektánccsoportja, a </w:t>
      </w:r>
      <w:proofErr w:type="spellStart"/>
      <w:r w:rsidRPr="00446D9D">
        <w:rPr>
          <w:rStyle w:val="Flkvr"/>
        </w:rPr>
        <w:t>Stevan</w:t>
      </w:r>
      <w:proofErr w:type="spellEnd"/>
      <w:r w:rsidRPr="00446D9D">
        <w:rPr>
          <w:rStyle w:val="Flkvr"/>
        </w:rPr>
        <w:t xml:space="preserve"> </w:t>
      </w:r>
      <w:proofErr w:type="spellStart"/>
      <w:r w:rsidRPr="00446D9D">
        <w:rPr>
          <w:rStyle w:val="Flkvr"/>
        </w:rPr>
        <w:t>Sremac</w:t>
      </w:r>
      <w:proofErr w:type="spellEnd"/>
      <w:r w:rsidRPr="00446D9D">
        <w:rPr>
          <w:rStyle w:val="Flkvr"/>
        </w:rPr>
        <w:t xml:space="preserve"> Szerb Művelődési Központ </w:t>
      </w:r>
      <w:r w:rsidRPr="00446D9D">
        <w:t xml:space="preserve">népi tánccsoportja, a </w:t>
      </w:r>
      <w:proofErr w:type="spellStart"/>
      <w:r w:rsidRPr="00446D9D">
        <w:t>tornyosi</w:t>
      </w:r>
      <w:proofErr w:type="spellEnd"/>
      <w:r w:rsidRPr="00446D9D">
        <w:t xml:space="preserve"> </w:t>
      </w:r>
      <w:r w:rsidRPr="00446D9D">
        <w:rPr>
          <w:rStyle w:val="Flkvr"/>
        </w:rPr>
        <w:t>Ady Endre Művelődési Egyesület asszonykórusa és tamburazenekara</w:t>
      </w:r>
      <w:r w:rsidRPr="00446D9D">
        <w:t xml:space="preserve">, a </w:t>
      </w:r>
      <w:proofErr w:type="spellStart"/>
      <w:r w:rsidRPr="00446D9D">
        <w:t>bogarasi</w:t>
      </w:r>
      <w:proofErr w:type="spellEnd"/>
      <w:r w:rsidRPr="00446D9D">
        <w:t xml:space="preserve"> </w:t>
      </w:r>
      <w:r w:rsidRPr="00446D9D">
        <w:rPr>
          <w:rStyle w:val="Flkvr"/>
        </w:rPr>
        <w:t>Búzavirág</w:t>
      </w:r>
      <w:r w:rsidRPr="00446D9D">
        <w:t xml:space="preserve"> asszonykórus és citerazenekar és a </w:t>
      </w:r>
      <w:r w:rsidRPr="00446D9D">
        <w:rPr>
          <w:rStyle w:val="Flkvr"/>
        </w:rPr>
        <w:t>Sarkantyú</w:t>
      </w:r>
      <w:r w:rsidRPr="00446D9D">
        <w:t xml:space="preserve"> tamburazenekar</w:t>
      </w:r>
    </w:p>
    <w:p w14:paraId="6C1379BD" w14:textId="5EC27045" w:rsidR="00F6560A" w:rsidRDefault="00F6560A" w:rsidP="0023158D"/>
    <w:p w14:paraId="7F2B06A1" w14:textId="4450AC7C" w:rsidR="00A65B8A" w:rsidRDefault="00A65B8A" w:rsidP="00A65B8A">
      <w:pPr>
        <w:pStyle w:val="Dtum-1"/>
      </w:pPr>
      <w:r>
        <w:t>Szeptember 9., péntek, 17.00 óra. Városháza (díszterem)</w:t>
      </w:r>
    </w:p>
    <w:p w14:paraId="0EBF12D7" w14:textId="5E6183C9" w:rsidR="00862B9E" w:rsidRPr="00862B9E" w:rsidRDefault="00862B9E" w:rsidP="00862B9E">
      <w:pPr>
        <w:pStyle w:val="Esemny-alcm"/>
      </w:pPr>
      <w:r w:rsidRPr="00862B9E">
        <w:t xml:space="preserve">Europe </w:t>
      </w:r>
      <w:proofErr w:type="spellStart"/>
      <w:r w:rsidRPr="00862B9E">
        <w:t>for</w:t>
      </w:r>
      <w:proofErr w:type="spellEnd"/>
      <w:r w:rsidRPr="00862B9E">
        <w:t xml:space="preserve"> </w:t>
      </w:r>
      <w:proofErr w:type="spellStart"/>
      <w:r w:rsidRPr="00862B9E">
        <w:t>Citizens</w:t>
      </w:r>
      <w:proofErr w:type="spellEnd"/>
    </w:p>
    <w:p w14:paraId="65F5F4A0" w14:textId="30C19D5F" w:rsidR="00A65B8A" w:rsidRPr="00A65B8A" w:rsidRDefault="00A65B8A" w:rsidP="00A65B8A">
      <w:pPr>
        <w:rPr>
          <w:rStyle w:val="Esemny-cm"/>
        </w:rPr>
      </w:pPr>
      <w:r w:rsidRPr="00A65B8A">
        <w:rPr>
          <w:rStyle w:val="Esemny-cm"/>
        </w:rPr>
        <w:t>Nyitókonferencia</w:t>
      </w:r>
    </w:p>
    <w:p w14:paraId="6459EDA4" w14:textId="1EBA0F46" w:rsidR="00A65B8A" w:rsidRDefault="00A65B8A" w:rsidP="00A65B8A">
      <w:pPr>
        <w:pStyle w:val="Ismertets"/>
      </w:pPr>
      <w:proofErr w:type="spellStart"/>
      <w:r w:rsidRPr="00A65B8A">
        <w:rPr>
          <w:rStyle w:val="Flkvr"/>
        </w:rPr>
        <w:t>Czegledi</w:t>
      </w:r>
      <w:proofErr w:type="spellEnd"/>
      <w:r w:rsidRPr="00A65B8A">
        <w:rPr>
          <w:rStyle w:val="Flkvr"/>
        </w:rPr>
        <w:t xml:space="preserve"> Rudolf</w:t>
      </w:r>
      <w:r>
        <w:t xml:space="preserve">, Zenta község polgármestere és </w:t>
      </w:r>
      <w:r w:rsidRPr="00A65B8A">
        <w:rPr>
          <w:rStyle w:val="Flkvr"/>
        </w:rPr>
        <w:t>Deli Andor</w:t>
      </w:r>
      <w:r>
        <w:t xml:space="preserve"> európai parlamenti képviselő nyitja meg a rendezvényt</w:t>
      </w:r>
    </w:p>
    <w:p w14:paraId="0B4BBC72" w14:textId="77777777" w:rsidR="00A65B8A" w:rsidRDefault="00A65B8A" w:rsidP="0023158D"/>
    <w:p w14:paraId="423228B1" w14:textId="389B18EE" w:rsidR="006F1F48" w:rsidRPr="006F1F48" w:rsidRDefault="006F1F48" w:rsidP="006F1F48">
      <w:pPr>
        <w:pStyle w:val="Dtum-1"/>
        <w:rPr>
          <w:rStyle w:val="Esemny-cm"/>
          <w:b/>
          <w:bCs w:val="0"/>
          <w:caps w:val="0"/>
        </w:rPr>
      </w:pPr>
      <w:r w:rsidRPr="006F1F48">
        <w:t xml:space="preserve">Szeptember 9., </w:t>
      </w:r>
      <w:r>
        <w:t>péntek, 20.</w:t>
      </w:r>
      <w:r w:rsidR="0016326A">
        <w:t>0</w:t>
      </w:r>
      <w:r w:rsidRPr="006F1F48">
        <w:t>0 óra. Népkert, Sportcsarnok (nagyszínpad)</w:t>
      </w:r>
    </w:p>
    <w:p w14:paraId="194FF0D6" w14:textId="77777777" w:rsidR="006F1F48" w:rsidRPr="006F1F48" w:rsidRDefault="006F1F48" w:rsidP="006F1F48">
      <w:pPr>
        <w:rPr>
          <w:rStyle w:val="Esemny-cm"/>
        </w:rPr>
      </w:pPr>
      <w:r>
        <w:rPr>
          <w:rStyle w:val="Esemny-cm"/>
        </w:rPr>
        <w:t>Városnapi rockkoncert</w:t>
      </w:r>
    </w:p>
    <w:p w14:paraId="2AD6EFC0" w14:textId="1BBD23F8" w:rsidR="006F1F48" w:rsidRPr="007128B2" w:rsidRDefault="008875CA" w:rsidP="006F1F48">
      <w:proofErr w:type="spellStart"/>
      <w:r w:rsidRPr="008875CA">
        <w:rPr>
          <w:rStyle w:val="Flkvr"/>
        </w:rPr>
        <w:t>Don’t</w:t>
      </w:r>
      <w:proofErr w:type="spellEnd"/>
      <w:r w:rsidRPr="008875CA">
        <w:rPr>
          <w:rStyle w:val="Flkvr"/>
        </w:rPr>
        <w:t xml:space="preserve"> stop </w:t>
      </w:r>
      <w:proofErr w:type="spellStart"/>
      <w:r w:rsidRPr="008875CA">
        <w:rPr>
          <w:rStyle w:val="Flkvr"/>
        </w:rPr>
        <w:t>the</w:t>
      </w:r>
      <w:proofErr w:type="spellEnd"/>
      <w:r w:rsidRPr="008875CA">
        <w:rPr>
          <w:rStyle w:val="Flkvr"/>
        </w:rPr>
        <w:t xml:space="preserve"> Queen</w:t>
      </w:r>
      <w:r w:rsidR="00D24F33">
        <w:rPr>
          <w:rStyle w:val="Flkvr"/>
        </w:rPr>
        <w:t xml:space="preserve"> – </w:t>
      </w:r>
      <w:proofErr w:type="spellStart"/>
      <w:r w:rsidR="00D24F33" w:rsidRPr="00D24F33">
        <w:rPr>
          <w:rStyle w:val="Flkvr"/>
        </w:rPr>
        <w:t>Hungarian</w:t>
      </w:r>
      <w:proofErr w:type="spellEnd"/>
      <w:r w:rsidR="00D24F33" w:rsidRPr="00D24F33">
        <w:rPr>
          <w:rStyle w:val="Flkvr"/>
        </w:rPr>
        <w:t xml:space="preserve"> Queen </w:t>
      </w:r>
      <w:proofErr w:type="spellStart"/>
      <w:r w:rsidR="00D24F33" w:rsidRPr="00D24F33">
        <w:rPr>
          <w:rStyle w:val="Flkvr"/>
        </w:rPr>
        <w:t>Tribute</w:t>
      </w:r>
      <w:proofErr w:type="spellEnd"/>
      <w:r w:rsidR="00D24F33" w:rsidRPr="00D24F33">
        <w:rPr>
          <w:rStyle w:val="Flkvr"/>
        </w:rPr>
        <w:t xml:space="preserve"> Band</w:t>
      </w:r>
      <w:r w:rsidRPr="008875CA">
        <w:rPr>
          <w:rStyle w:val="Flkvr"/>
        </w:rPr>
        <w:t xml:space="preserve"> együttes</w:t>
      </w:r>
      <w:r w:rsidR="006F1F48" w:rsidRPr="006F1F48">
        <w:t xml:space="preserve"> fellépése</w:t>
      </w:r>
    </w:p>
    <w:p w14:paraId="12B86076" w14:textId="77777777" w:rsidR="006F1F48" w:rsidRPr="00446D9D" w:rsidRDefault="006F1F48" w:rsidP="0023158D"/>
    <w:p w14:paraId="46593BD3" w14:textId="77777777" w:rsidR="00320745" w:rsidRPr="00446D9D" w:rsidRDefault="00B770C5" w:rsidP="00320745">
      <w:pPr>
        <w:pStyle w:val="Dtum-1"/>
      </w:pPr>
      <w:r>
        <w:t>Szeptember 9</w:t>
      </w:r>
      <w:r w:rsidR="00114655">
        <w:t>., péntek, 22</w:t>
      </w:r>
      <w:r w:rsidR="00320745" w:rsidRPr="00446D9D">
        <w:t>.00 óra. Népkert, Sportcsarnok (nagyszínpad)</w:t>
      </w:r>
    </w:p>
    <w:p w14:paraId="6858E6E4" w14:textId="77777777" w:rsidR="007128B2" w:rsidRPr="00446D9D" w:rsidRDefault="007128B2" w:rsidP="007128B2">
      <w:pPr>
        <w:rPr>
          <w:rStyle w:val="Esemny-cm"/>
        </w:rPr>
      </w:pPr>
      <w:r w:rsidRPr="00446D9D">
        <w:rPr>
          <w:rStyle w:val="Esemny-cm"/>
        </w:rPr>
        <w:t>Városnapi nagykoncert</w:t>
      </w:r>
    </w:p>
    <w:p w14:paraId="359E9F7B" w14:textId="431E4FF3" w:rsidR="007128B2" w:rsidRDefault="007128B2" w:rsidP="007128B2">
      <w:r w:rsidRPr="00446D9D">
        <w:t>A</w:t>
      </w:r>
      <w:r>
        <w:t xml:space="preserve">z </w:t>
      </w:r>
      <w:r w:rsidRPr="007128B2">
        <w:rPr>
          <w:rStyle w:val="Flkvr"/>
        </w:rPr>
        <w:t>Amadeus</w:t>
      </w:r>
      <w:r w:rsidR="003E590B">
        <w:rPr>
          <w:rStyle w:val="Flkvr"/>
        </w:rPr>
        <w:t xml:space="preserve"> </w:t>
      </w:r>
      <w:proofErr w:type="spellStart"/>
      <w:r w:rsidR="003E590B">
        <w:rPr>
          <w:rStyle w:val="Flkvr"/>
        </w:rPr>
        <w:t>bend</w:t>
      </w:r>
      <w:proofErr w:type="spellEnd"/>
      <w:r>
        <w:rPr>
          <w:rStyle w:val="Flkvr"/>
        </w:rPr>
        <w:t xml:space="preserve"> együttes</w:t>
      </w:r>
      <w:r w:rsidRPr="00446D9D">
        <w:t xml:space="preserve"> fellépése</w:t>
      </w:r>
    </w:p>
    <w:p w14:paraId="215905AE" w14:textId="2628F672" w:rsidR="00846351" w:rsidRDefault="00846351" w:rsidP="00846351"/>
    <w:p w14:paraId="04B2884A" w14:textId="4BC1193F" w:rsidR="000B28BB" w:rsidRPr="00446D9D" w:rsidRDefault="000B28BB" w:rsidP="000B28BB">
      <w:pPr>
        <w:pStyle w:val="Dtum-1"/>
      </w:pPr>
      <w:r w:rsidRPr="00446D9D">
        <w:t>Szeptember 1</w:t>
      </w:r>
      <w:r>
        <w:t>0</w:t>
      </w:r>
      <w:r w:rsidRPr="00446D9D">
        <w:t>., szombat, 09.00 óra. Népkert (teniszpálya)</w:t>
      </w:r>
    </w:p>
    <w:p w14:paraId="50232A0A" w14:textId="49F2510A" w:rsidR="000B28BB" w:rsidRPr="00446D9D" w:rsidRDefault="000B28BB" w:rsidP="000B28BB">
      <w:pPr>
        <w:rPr>
          <w:rStyle w:val="Esemny-cm"/>
        </w:rPr>
      </w:pPr>
      <w:r w:rsidRPr="00446D9D">
        <w:rPr>
          <w:rStyle w:val="Esemny-cm"/>
        </w:rPr>
        <w:lastRenderedPageBreak/>
        <w:t>A zentai és hódmezővásárhelyi teniszezők XXXV</w:t>
      </w:r>
      <w:r>
        <w:rPr>
          <w:rStyle w:val="Esemny-cm"/>
        </w:rPr>
        <w:t>I</w:t>
      </w:r>
      <w:r w:rsidRPr="00446D9D">
        <w:rPr>
          <w:rStyle w:val="Esemny-cm"/>
        </w:rPr>
        <w:t>. találkozója</w:t>
      </w:r>
    </w:p>
    <w:p w14:paraId="25067B3D" w14:textId="77EFB4B6" w:rsidR="000B28BB" w:rsidRDefault="000B28BB" w:rsidP="00846351"/>
    <w:p w14:paraId="443C7A3A" w14:textId="3C6694C4" w:rsidR="00862B9E" w:rsidRDefault="00862B9E" w:rsidP="00862B9E">
      <w:pPr>
        <w:pStyle w:val="Dtum-1"/>
      </w:pPr>
      <w:bookmarkStart w:id="0" w:name="_Hlk112158013"/>
      <w:r>
        <w:t>Szeptember 10., szombat, 09.00 óra. Fő tér</w:t>
      </w:r>
    </w:p>
    <w:p w14:paraId="5F29E0E1" w14:textId="77777777" w:rsidR="00862B9E" w:rsidRPr="00862B9E" w:rsidRDefault="00862B9E" w:rsidP="00862B9E">
      <w:pPr>
        <w:pStyle w:val="Esemny-alcm"/>
      </w:pPr>
      <w:r w:rsidRPr="00862B9E">
        <w:t xml:space="preserve">Europe </w:t>
      </w:r>
      <w:proofErr w:type="spellStart"/>
      <w:r w:rsidRPr="00862B9E">
        <w:t>for</w:t>
      </w:r>
      <w:proofErr w:type="spellEnd"/>
      <w:r w:rsidRPr="00862B9E">
        <w:t xml:space="preserve"> </w:t>
      </w:r>
      <w:proofErr w:type="spellStart"/>
      <w:r w:rsidRPr="00862B9E">
        <w:t>Citizens</w:t>
      </w:r>
      <w:proofErr w:type="spellEnd"/>
    </w:p>
    <w:bookmarkEnd w:id="0"/>
    <w:p w14:paraId="41F49B42" w14:textId="578AB57D" w:rsidR="00862B9E" w:rsidRPr="00862B9E" w:rsidRDefault="00862B9E" w:rsidP="00846351">
      <w:pPr>
        <w:rPr>
          <w:rStyle w:val="Esemny-cm"/>
        </w:rPr>
      </w:pPr>
      <w:r w:rsidRPr="00862B9E">
        <w:rPr>
          <w:rStyle w:val="Esemny-cm"/>
        </w:rPr>
        <w:t>Village of solidarity</w:t>
      </w:r>
    </w:p>
    <w:p w14:paraId="58976CF9" w14:textId="77777777" w:rsidR="00862B9E" w:rsidRDefault="00862B9E" w:rsidP="00846351"/>
    <w:p w14:paraId="04A695B1" w14:textId="0795226F" w:rsidR="009234D5" w:rsidRPr="00446D9D" w:rsidRDefault="009234D5" w:rsidP="009234D5">
      <w:pPr>
        <w:pStyle w:val="Dtum-1"/>
      </w:pPr>
      <w:r w:rsidRPr="00446D9D">
        <w:t>Szeptember 1</w:t>
      </w:r>
      <w:r>
        <w:t>0</w:t>
      </w:r>
      <w:r w:rsidRPr="00446D9D">
        <w:t>., szombat, 09.00 óra. Népkert</w:t>
      </w:r>
    </w:p>
    <w:p w14:paraId="05C95456" w14:textId="77777777" w:rsidR="009234D5" w:rsidRPr="00446D9D" w:rsidRDefault="009234D5" w:rsidP="009234D5">
      <w:pPr>
        <w:pStyle w:val="Esemny-alcm"/>
      </w:pPr>
      <w:r w:rsidRPr="00446D9D">
        <w:t>„Sporttal a kábítószer ellen”</w:t>
      </w:r>
    </w:p>
    <w:p w14:paraId="17B52117" w14:textId="77777777" w:rsidR="009234D5" w:rsidRPr="00446D9D" w:rsidRDefault="009234D5" w:rsidP="009234D5">
      <w:pPr>
        <w:rPr>
          <w:rStyle w:val="Esemny-cm"/>
        </w:rPr>
      </w:pPr>
      <w:r w:rsidRPr="00446D9D">
        <w:rPr>
          <w:rStyle w:val="Esemny-cm"/>
        </w:rPr>
        <w:t>Zentai tájfutóbajnokság</w:t>
      </w:r>
    </w:p>
    <w:p w14:paraId="1AC32B87" w14:textId="77777777" w:rsidR="009234D5" w:rsidRPr="00446D9D" w:rsidRDefault="009234D5" w:rsidP="009234D5">
      <w:r w:rsidRPr="00446D9D">
        <w:t>A verseny szervezője a Zentai Rendőrség Független Szakszervezete</w:t>
      </w:r>
    </w:p>
    <w:p w14:paraId="31EB9D37" w14:textId="77777777" w:rsidR="00B36F40" w:rsidRDefault="00B36F40" w:rsidP="00846351"/>
    <w:p w14:paraId="52105D96" w14:textId="7B502BDA" w:rsidR="008E0C2E" w:rsidRPr="00446D9D" w:rsidRDefault="008E0C2E" w:rsidP="008E0C2E">
      <w:pPr>
        <w:pStyle w:val="Dtum-1"/>
      </w:pPr>
      <w:r w:rsidRPr="00446D9D">
        <w:t xml:space="preserve">Szeptember 10., </w:t>
      </w:r>
      <w:r>
        <w:t>szombat</w:t>
      </w:r>
      <w:r w:rsidRPr="00446D9D">
        <w:t>, 11.00 óra. Népkert</w:t>
      </w:r>
    </w:p>
    <w:p w14:paraId="58E3183C" w14:textId="0056EAC2" w:rsidR="008E0C2E" w:rsidRPr="00446D9D" w:rsidRDefault="008E0C2E" w:rsidP="008E0C2E">
      <w:pPr>
        <w:rPr>
          <w:rStyle w:val="Esemny-cm"/>
        </w:rPr>
      </w:pPr>
      <w:r w:rsidRPr="00446D9D">
        <w:rPr>
          <w:rStyle w:val="Esemny-cm"/>
        </w:rPr>
        <w:t xml:space="preserve">a lengyel emlékmű ünnepélyes </w:t>
      </w:r>
      <w:r>
        <w:rPr>
          <w:rStyle w:val="Esemny-cm"/>
        </w:rPr>
        <w:t>megkoszorúzása</w:t>
      </w:r>
    </w:p>
    <w:p w14:paraId="0686DF73" w14:textId="04B37F5C" w:rsidR="008102AA" w:rsidRDefault="008102AA" w:rsidP="00846351"/>
    <w:p w14:paraId="73A6FF2E" w14:textId="0325FDF0" w:rsidR="00BB08A0" w:rsidRPr="00446D9D" w:rsidRDefault="00BB08A0" w:rsidP="00BB08A0">
      <w:pPr>
        <w:pStyle w:val="Dtum-1"/>
      </w:pPr>
      <w:r w:rsidRPr="00446D9D">
        <w:t>Szeptember 1</w:t>
      </w:r>
      <w:r>
        <w:t>0</w:t>
      </w:r>
      <w:r w:rsidRPr="00446D9D">
        <w:t>., szombat, 1</w:t>
      </w:r>
      <w:r w:rsidR="00550D49">
        <w:t>4</w:t>
      </w:r>
      <w:r w:rsidRPr="00446D9D">
        <w:t>.00 óra. Népkert, Sportcsarnok</w:t>
      </w:r>
    </w:p>
    <w:p w14:paraId="68988BCF" w14:textId="77777777" w:rsidR="00BB08A0" w:rsidRPr="00446D9D" w:rsidRDefault="00BB08A0" w:rsidP="00BB08A0">
      <w:pPr>
        <w:rPr>
          <w:rStyle w:val="Esemny-cm"/>
        </w:rPr>
      </w:pPr>
      <w:r w:rsidRPr="00446D9D">
        <w:rPr>
          <w:rStyle w:val="Esemny-cm"/>
        </w:rPr>
        <w:t>Édes utca</w:t>
      </w:r>
    </w:p>
    <w:p w14:paraId="3F386708" w14:textId="77777777" w:rsidR="00BB08A0" w:rsidRPr="00446D9D" w:rsidRDefault="00BB08A0" w:rsidP="00BB08A0">
      <w:pPr>
        <w:pStyle w:val="Ismertets"/>
      </w:pPr>
      <w:r w:rsidRPr="00446D9D">
        <w:t>Édességek és kézműves csokoládékülönlegességek kiállítása</w:t>
      </w:r>
    </w:p>
    <w:p w14:paraId="71D567C8" w14:textId="77777777" w:rsidR="00BB08A0" w:rsidRPr="00446D9D" w:rsidRDefault="00BB08A0" w:rsidP="00BB08A0"/>
    <w:p w14:paraId="22FB679B" w14:textId="7CB5520A" w:rsidR="00BB08A0" w:rsidRPr="00446D9D" w:rsidRDefault="00BB08A0" w:rsidP="00BB08A0">
      <w:pPr>
        <w:pStyle w:val="Dtum-1"/>
      </w:pPr>
      <w:r w:rsidRPr="00446D9D">
        <w:t>Szeptember 1</w:t>
      </w:r>
      <w:r>
        <w:t>0</w:t>
      </w:r>
      <w:r w:rsidRPr="00446D9D">
        <w:t>., szombat, 1</w:t>
      </w:r>
      <w:r w:rsidR="00550D49">
        <w:t>4</w:t>
      </w:r>
      <w:r w:rsidRPr="00446D9D">
        <w:t>.00 óra. Népkert, Sportcsarnok</w:t>
      </w:r>
    </w:p>
    <w:p w14:paraId="21C27A34" w14:textId="77777777" w:rsidR="00BB08A0" w:rsidRPr="00446D9D" w:rsidRDefault="00BB08A0" w:rsidP="00BB08A0">
      <w:pPr>
        <w:rPr>
          <w:rStyle w:val="Esemny-cm"/>
        </w:rPr>
      </w:pPr>
      <w:r w:rsidRPr="00446D9D">
        <w:rPr>
          <w:rStyle w:val="Esemny-cm"/>
        </w:rPr>
        <w:t>városnapi Gyermekprogram</w:t>
      </w:r>
    </w:p>
    <w:p w14:paraId="3CD6EF03" w14:textId="7C065165" w:rsidR="00BB08A0" w:rsidRPr="00446D9D" w:rsidRDefault="00BB08A0" w:rsidP="00BB08A0">
      <w:pPr>
        <w:pStyle w:val="Ismertets"/>
        <w:rPr>
          <w:lang w:val="en-US"/>
        </w:rPr>
      </w:pPr>
      <w:r w:rsidRPr="00446D9D">
        <w:t>Kézműves-foglalkozások gyermekek részére</w:t>
      </w:r>
      <w:r w:rsidR="00EF2F51">
        <w:t xml:space="preserve"> a </w:t>
      </w:r>
      <w:r w:rsidR="00EF2F51" w:rsidRPr="005B6E5E">
        <w:rPr>
          <w:rStyle w:val="Flkvr"/>
        </w:rPr>
        <w:t>Paksi Városi Múzeum</w:t>
      </w:r>
      <w:r w:rsidR="00EF2F51">
        <w:t xml:space="preserve"> múzeumpedagógusainak vezetésével</w:t>
      </w:r>
    </w:p>
    <w:p w14:paraId="557B3B83" w14:textId="1F878F40" w:rsidR="00BB08A0" w:rsidRDefault="00BB08A0" w:rsidP="00846351"/>
    <w:p w14:paraId="1AE2DCAE" w14:textId="078EFD46" w:rsidR="00550D49" w:rsidRPr="00446D9D" w:rsidRDefault="00550D49" w:rsidP="00550D49">
      <w:pPr>
        <w:pStyle w:val="Dtum-1"/>
      </w:pPr>
      <w:r>
        <w:t>Szeptember 10., szombat, 14.0</w:t>
      </w:r>
      <w:r w:rsidRPr="00446D9D">
        <w:t>0 óra. Népkert, Sportcsarnok (nagyszínpad)</w:t>
      </w:r>
    </w:p>
    <w:p w14:paraId="0C38B3AA" w14:textId="77777777" w:rsidR="00550D49" w:rsidRPr="00446D9D" w:rsidRDefault="00550D49" w:rsidP="00550D49">
      <w:pPr>
        <w:rPr>
          <w:rStyle w:val="Esemny-cm"/>
        </w:rPr>
      </w:pPr>
      <w:r w:rsidRPr="00446D9D">
        <w:rPr>
          <w:rStyle w:val="Esemny-cm"/>
        </w:rPr>
        <w:t>mazsorett Kavalkád</w:t>
      </w:r>
    </w:p>
    <w:p w14:paraId="765139ED" w14:textId="77777777" w:rsidR="00550D49" w:rsidRPr="00446D9D" w:rsidRDefault="00550D49" w:rsidP="00550D49">
      <w:pPr>
        <w:pStyle w:val="Ismertets"/>
      </w:pPr>
      <w:r w:rsidRPr="00446D9D">
        <w:t xml:space="preserve">A zentai </w:t>
      </w:r>
      <w:r w:rsidRPr="00446D9D">
        <w:rPr>
          <w:rStyle w:val="Flkvr"/>
        </w:rPr>
        <w:t>Flamenco Táncklub</w:t>
      </w:r>
      <w:r w:rsidRPr="00446D9D">
        <w:t xml:space="preserve"> látványos felvonulása és gálaműsora a </w:t>
      </w:r>
      <w:r w:rsidRPr="00446D9D">
        <w:rPr>
          <w:rStyle w:val="Flkvr"/>
        </w:rPr>
        <w:t>Zentai Fúvószenekar</w:t>
      </w:r>
      <w:r w:rsidRPr="00446D9D">
        <w:t xml:space="preserve"> közreműködésével</w:t>
      </w:r>
    </w:p>
    <w:p w14:paraId="252829A4" w14:textId="77777777" w:rsidR="00550D49" w:rsidRPr="00446D9D" w:rsidRDefault="00550D49" w:rsidP="00550D49"/>
    <w:p w14:paraId="10D24BD4" w14:textId="250EFEDF" w:rsidR="00550D49" w:rsidRPr="00446D9D" w:rsidRDefault="00550D49" w:rsidP="00550D49">
      <w:pPr>
        <w:pStyle w:val="Dtum-1"/>
      </w:pPr>
      <w:r>
        <w:t>Szeptember 10., szombat, 15.0</w:t>
      </w:r>
      <w:r w:rsidRPr="00446D9D">
        <w:t>0 óra. Népkert, Sportcsarnok (nagyszínpad)</w:t>
      </w:r>
    </w:p>
    <w:p w14:paraId="6EB3AFEC" w14:textId="77777777" w:rsidR="00550D49" w:rsidRPr="00446D9D" w:rsidRDefault="00550D49" w:rsidP="00550D49">
      <w:pPr>
        <w:jc w:val="both"/>
        <w:rPr>
          <w:b/>
          <w:bCs/>
          <w:caps/>
        </w:rPr>
      </w:pPr>
      <w:r w:rsidRPr="00446D9D">
        <w:rPr>
          <w:rStyle w:val="Esemny-cm"/>
        </w:rPr>
        <w:t>Városnapi formációs táncbemutató</w:t>
      </w:r>
    </w:p>
    <w:p w14:paraId="7E70DB81" w14:textId="77777777" w:rsidR="00550D49" w:rsidRPr="00446D9D" w:rsidRDefault="00550D49" w:rsidP="00550D49">
      <w:pPr>
        <w:jc w:val="both"/>
      </w:pPr>
      <w:r w:rsidRPr="00446D9D">
        <w:t xml:space="preserve">A zentai </w:t>
      </w:r>
      <w:proofErr w:type="spellStart"/>
      <w:r w:rsidRPr="00446D9D">
        <w:rPr>
          <w:rStyle w:val="Flkvr"/>
        </w:rPr>
        <w:t>Merkur-Midnight</w:t>
      </w:r>
      <w:proofErr w:type="spellEnd"/>
      <w:r w:rsidRPr="00446D9D">
        <w:t xml:space="preserve"> tánccsoport látványos gálaműsora</w:t>
      </w:r>
    </w:p>
    <w:p w14:paraId="4AA1DDEC" w14:textId="77777777" w:rsidR="00550D49" w:rsidRPr="00446D9D" w:rsidRDefault="00550D49" w:rsidP="00550D49">
      <w:pPr>
        <w:jc w:val="both"/>
      </w:pPr>
    </w:p>
    <w:p w14:paraId="3ECB7C87" w14:textId="02ADBDE9" w:rsidR="00550D49" w:rsidRPr="00446D9D" w:rsidRDefault="00550D49" w:rsidP="00550D49">
      <w:pPr>
        <w:pStyle w:val="Dtum-1"/>
      </w:pPr>
      <w:r>
        <w:t>Szeptember 10., szombat, 16.0</w:t>
      </w:r>
      <w:r w:rsidRPr="00446D9D">
        <w:t>0 óra. Népkert, Sportcsarnok (nagyszínpad)</w:t>
      </w:r>
    </w:p>
    <w:p w14:paraId="1F75200F" w14:textId="77777777" w:rsidR="00550D49" w:rsidRPr="00446D9D" w:rsidRDefault="00550D49" w:rsidP="00550D49">
      <w:pPr>
        <w:rPr>
          <w:b/>
          <w:bCs/>
          <w:caps/>
        </w:rPr>
      </w:pPr>
      <w:r w:rsidRPr="00446D9D">
        <w:rPr>
          <w:rStyle w:val="Esemny-cm"/>
        </w:rPr>
        <w:t>Városnapi táncbemutató</w:t>
      </w:r>
    </w:p>
    <w:p w14:paraId="6B5BB132" w14:textId="77777777" w:rsidR="00550D49" w:rsidRPr="00446D9D" w:rsidRDefault="00550D49" w:rsidP="00550D49">
      <w:pPr>
        <w:pStyle w:val="Ismertets"/>
      </w:pPr>
      <w:r w:rsidRPr="00446D9D">
        <w:t xml:space="preserve">Az </w:t>
      </w:r>
      <w:r w:rsidRPr="00446D9D">
        <w:rPr>
          <w:rStyle w:val="Flkvr"/>
        </w:rPr>
        <w:t xml:space="preserve">M </w:t>
      </w:r>
      <w:proofErr w:type="spellStart"/>
      <w:r w:rsidRPr="00446D9D">
        <w:rPr>
          <w:rStyle w:val="Flkvr"/>
        </w:rPr>
        <w:t>Dance</w:t>
      </w:r>
      <w:proofErr w:type="spellEnd"/>
      <w:r w:rsidRPr="00446D9D">
        <w:rPr>
          <w:rStyle w:val="Flkvr"/>
        </w:rPr>
        <w:t xml:space="preserve"> </w:t>
      </w:r>
      <w:proofErr w:type="spellStart"/>
      <w:r w:rsidRPr="00446D9D">
        <w:rPr>
          <w:rStyle w:val="Flkvr"/>
        </w:rPr>
        <w:t>Studio</w:t>
      </w:r>
      <w:proofErr w:type="spellEnd"/>
      <w:r w:rsidRPr="00446D9D">
        <w:t xml:space="preserve"> látványos gálaműsora</w:t>
      </w:r>
    </w:p>
    <w:p w14:paraId="5AF37257" w14:textId="2B01D4D5" w:rsidR="008102AA" w:rsidRDefault="008102AA" w:rsidP="00846351"/>
    <w:p w14:paraId="3E837E88" w14:textId="7490954C" w:rsidR="00DF14D6" w:rsidRPr="00446D9D" w:rsidRDefault="00DF14D6" w:rsidP="00DF14D6">
      <w:pPr>
        <w:pStyle w:val="Dtum-1"/>
      </w:pPr>
      <w:r w:rsidRPr="00446D9D">
        <w:t xml:space="preserve">Szeptember 10., </w:t>
      </w:r>
      <w:r>
        <w:t>szombat</w:t>
      </w:r>
      <w:r w:rsidRPr="00446D9D">
        <w:t>, 17.00 óra. Szent Mihály arkangyal-templom</w:t>
      </w:r>
    </w:p>
    <w:p w14:paraId="559A0417" w14:textId="77777777" w:rsidR="00DF14D6" w:rsidRPr="00446D9D" w:rsidRDefault="00DF14D6" w:rsidP="00DF14D6">
      <w:pPr>
        <w:rPr>
          <w:rStyle w:val="Esemny-cm"/>
        </w:rPr>
      </w:pPr>
      <w:r w:rsidRPr="00446D9D">
        <w:rPr>
          <w:rStyle w:val="Esemny-cm"/>
        </w:rPr>
        <w:t>Parasztosz</w:t>
      </w:r>
    </w:p>
    <w:p w14:paraId="109BDAA6" w14:textId="00963BD2" w:rsidR="00DF14D6" w:rsidRPr="00446D9D" w:rsidRDefault="00DF14D6" w:rsidP="00DF14D6">
      <w:r w:rsidRPr="00446D9D">
        <w:t>Gyászmise a zentai csata 32</w:t>
      </w:r>
      <w:r>
        <w:t>5</w:t>
      </w:r>
      <w:r w:rsidRPr="00446D9D">
        <w:t>. évfordulója alkalmából</w:t>
      </w:r>
    </w:p>
    <w:p w14:paraId="305EC39F" w14:textId="77777777" w:rsidR="00DF14D6" w:rsidRDefault="00DF14D6" w:rsidP="00846351"/>
    <w:p w14:paraId="212D2BF0" w14:textId="6932DFFC" w:rsidR="00D415FE" w:rsidRPr="00446D9D" w:rsidRDefault="00D415FE" w:rsidP="00D415FE">
      <w:pPr>
        <w:pStyle w:val="Dtum-1"/>
        <w:rPr>
          <w:rStyle w:val="Esemny-cm"/>
          <w:b/>
          <w:bCs w:val="0"/>
          <w:caps w:val="0"/>
        </w:rPr>
      </w:pPr>
      <w:r>
        <w:t>Szeptember 10., szombat, 18.</w:t>
      </w:r>
      <w:r w:rsidR="00A91FB8">
        <w:t>3</w:t>
      </w:r>
      <w:r w:rsidRPr="00446D9D">
        <w:t>0 óra. Népkert, Sportcsarnok (</w:t>
      </w:r>
      <w:r>
        <w:t>kis</w:t>
      </w:r>
      <w:r w:rsidRPr="00446D9D">
        <w:t>színpad)</w:t>
      </w:r>
    </w:p>
    <w:p w14:paraId="56E37A7A" w14:textId="79592D71" w:rsidR="00D415FE" w:rsidRPr="00D415FE" w:rsidRDefault="00F5549F" w:rsidP="00846351">
      <w:pPr>
        <w:rPr>
          <w:rStyle w:val="Esemny-cm"/>
        </w:rPr>
      </w:pPr>
      <w:r>
        <w:rPr>
          <w:rStyle w:val="Esemny-cm"/>
        </w:rPr>
        <w:t>roma lélek</w:t>
      </w:r>
    </w:p>
    <w:p w14:paraId="46264307" w14:textId="57656A42" w:rsidR="00D415FE" w:rsidRDefault="00F5549F" w:rsidP="00F5549F">
      <w:pPr>
        <w:pStyle w:val="Ismertets"/>
      </w:pPr>
      <w:r>
        <w:t xml:space="preserve">A </w:t>
      </w:r>
      <w:proofErr w:type="spellStart"/>
      <w:r w:rsidRPr="00F5549F">
        <w:rPr>
          <w:rStyle w:val="Flkvr"/>
        </w:rPr>
        <w:t>Kurina</w:t>
      </w:r>
      <w:proofErr w:type="spellEnd"/>
      <w:r w:rsidRPr="00F5549F">
        <w:rPr>
          <w:rStyle w:val="Flkvr"/>
        </w:rPr>
        <w:t xml:space="preserve"> együttes</w:t>
      </w:r>
      <w:r>
        <w:t xml:space="preserve"> és </w:t>
      </w:r>
      <w:r w:rsidRPr="00F5549F">
        <w:rPr>
          <w:rStyle w:val="Flkvr"/>
        </w:rPr>
        <w:t>Verebes István „</w:t>
      </w:r>
      <w:proofErr w:type="spellStart"/>
      <w:r w:rsidRPr="00F5549F">
        <w:rPr>
          <w:rStyle w:val="Flkvr"/>
        </w:rPr>
        <w:t>Bohák</w:t>
      </w:r>
      <w:proofErr w:type="spellEnd"/>
      <w:r w:rsidRPr="00F5549F">
        <w:rPr>
          <w:rStyle w:val="Flkvr"/>
        </w:rPr>
        <w:t>”</w:t>
      </w:r>
      <w:r>
        <w:t xml:space="preserve"> </w:t>
      </w:r>
      <w:proofErr w:type="spellStart"/>
      <w:r>
        <w:t>Zsadányi</w:t>
      </w:r>
      <w:proofErr w:type="spellEnd"/>
      <w:r>
        <w:t xml:space="preserve"> Béla cigányzenész emléke előtt tisztelgő koncertje</w:t>
      </w:r>
    </w:p>
    <w:p w14:paraId="14A19527" w14:textId="77777777" w:rsidR="00F5549F" w:rsidRDefault="00F5549F" w:rsidP="00846351"/>
    <w:p w14:paraId="601B4874" w14:textId="77777777" w:rsidR="00F6560A" w:rsidRPr="00446D9D" w:rsidRDefault="00F6560A" w:rsidP="00F6560A">
      <w:pPr>
        <w:pStyle w:val="Dtum-1"/>
        <w:rPr>
          <w:rStyle w:val="Esemny-cm"/>
          <w:b/>
          <w:bCs w:val="0"/>
          <w:caps w:val="0"/>
        </w:rPr>
      </w:pPr>
      <w:r>
        <w:t>Szeptember 10., szombat, 19.3</w:t>
      </w:r>
      <w:r w:rsidRPr="00446D9D">
        <w:t>0 óra. Népkert, Sportcsarnok (nagyszínpad)</w:t>
      </w:r>
    </w:p>
    <w:p w14:paraId="11B77C7C" w14:textId="77777777" w:rsidR="00F6560A" w:rsidRPr="00446D9D" w:rsidRDefault="00F6560A" w:rsidP="00F6560A">
      <w:pPr>
        <w:rPr>
          <w:rStyle w:val="Esemny-cm"/>
        </w:rPr>
      </w:pPr>
      <w:r>
        <w:rPr>
          <w:rStyle w:val="Esemny-cm"/>
        </w:rPr>
        <w:t>Városnapi nagy</w:t>
      </w:r>
      <w:r w:rsidRPr="00446D9D">
        <w:rPr>
          <w:rStyle w:val="Esemny-cm"/>
        </w:rPr>
        <w:t>koncert</w:t>
      </w:r>
    </w:p>
    <w:p w14:paraId="472F5B91" w14:textId="2E9F173B" w:rsidR="00F6560A" w:rsidRPr="00446D9D" w:rsidRDefault="00D415FE" w:rsidP="00F6560A">
      <w:r>
        <w:rPr>
          <w:rStyle w:val="Flkvr"/>
        </w:rPr>
        <w:t xml:space="preserve">Hungarikum </w:t>
      </w:r>
      <w:r w:rsidR="00F6560A">
        <w:rPr>
          <w:rStyle w:val="Flkvr"/>
        </w:rPr>
        <w:t>Operettgála</w:t>
      </w:r>
    </w:p>
    <w:p w14:paraId="7ED89E31" w14:textId="77777777" w:rsidR="00F6560A" w:rsidRDefault="00F6560A" w:rsidP="00F6560A"/>
    <w:p w14:paraId="5739B9CE" w14:textId="2EA9D984" w:rsidR="00F6560A" w:rsidRPr="00446D9D" w:rsidRDefault="00F6560A" w:rsidP="00F6560A">
      <w:pPr>
        <w:pStyle w:val="Dtum-1"/>
        <w:rPr>
          <w:rStyle w:val="Esemny-cm"/>
          <w:b/>
          <w:bCs w:val="0"/>
          <w:caps w:val="0"/>
        </w:rPr>
      </w:pPr>
      <w:r>
        <w:t>Szeptember 10., szombat, 21.</w:t>
      </w:r>
      <w:r w:rsidR="00D415FE">
        <w:t>00</w:t>
      </w:r>
      <w:r w:rsidRPr="00446D9D">
        <w:t xml:space="preserve"> óra. Népkert, Sportcsarnok</w:t>
      </w:r>
    </w:p>
    <w:p w14:paraId="5C9A055A" w14:textId="77777777" w:rsidR="00F6560A" w:rsidRPr="00446D9D" w:rsidRDefault="00F6560A" w:rsidP="00F6560A">
      <w:pPr>
        <w:rPr>
          <w:rStyle w:val="Esemny-cm"/>
        </w:rPr>
      </w:pPr>
      <w:r w:rsidRPr="00446D9D">
        <w:rPr>
          <w:rStyle w:val="Esemny-cm"/>
        </w:rPr>
        <w:lastRenderedPageBreak/>
        <w:t>Tűzijáték</w:t>
      </w:r>
    </w:p>
    <w:p w14:paraId="1BCC2EA8" w14:textId="77777777" w:rsidR="00F6560A" w:rsidRPr="00446D9D" w:rsidRDefault="00F6560A" w:rsidP="00F6560A">
      <w:pPr>
        <w:pStyle w:val="Ismertets"/>
      </w:pPr>
      <w:r w:rsidRPr="00446D9D">
        <w:t xml:space="preserve">A </w:t>
      </w:r>
      <w:r w:rsidRPr="00446D9D">
        <w:rPr>
          <w:rStyle w:val="Flkvr"/>
        </w:rPr>
        <w:t>JT International Rt. Zenta</w:t>
      </w:r>
      <w:r w:rsidRPr="00446D9D">
        <w:t xml:space="preserve"> ajándéka a zentai polgárok részére</w:t>
      </w:r>
    </w:p>
    <w:p w14:paraId="03269829" w14:textId="2CCBBDC4" w:rsidR="00F6560A" w:rsidRDefault="00F6560A" w:rsidP="00F6560A"/>
    <w:p w14:paraId="3E7661AA" w14:textId="102CF7EA" w:rsidR="001728B0" w:rsidRPr="00446D9D" w:rsidRDefault="001728B0" w:rsidP="001728B0">
      <w:pPr>
        <w:pStyle w:val="Dtum-1"/>
      </w:pPr>
      <w:r>
        <w:t>Szeptember 10</w:t>
      </w:r>
      <w:r w:rsidRPr="00446D9D">
        <w:t>., szombat, 2</w:t>
      </w:r>
      <w:r w:rsidR="0071698B">
        <w:t>1</w:t>
      </w:r>
      <w:r w:rsidRPr="00446D9D">
        <w:t>.00 óra. Népkert, Sportcsarnok (</w:t>
      </w:r>
      <w:r w:rsidR="0071698B">
        <w:t>kis</w:t>
      </w:r>
      <w:r w:rsidRPr="00446D9D">
        <w:t>színpad)</w:t>
      </w:r>
    </w:p>
    <w:p w14:paraId="792D4978" w14:textId="5B6D0916" w:rsidR="00D415FE" w:rsidRPr="00437034" w:rsidRDefault="0071698B" w:rsidP="00437034">
      <w:pPr>
        <w:rPr>
          <w:rStyle w:val="Esemny-cm"/>
        </w:rPr>
      </w:pPr>
      <w:r w:rsidRPr="00437034">
        <w:rPr>
          <w:rStyle w:val="Esemny-cm"/>
        </w:rPr>
        <w:t>Pribojszki Mátyás és</w:t>
      </w:r>
      <w:r w:rsidR="00437034" w:rsidRPr="00437034">
        <w:rPr>
          <w:rStyle w:val="Esemny-cm"/>
        </w:rPr>
        <w:t xml:space="preserve"> a Spontán blues band</w:t>
      </w:r>
    </w:p>
    <w:p w14:paraId="0BCEFC76" w14:textId="77777777" w:rsidR="0071698B" w:rsidRPr="00446D9D" w:rsidRDefault="0071698B" w:rsidP="00F6560A"/>
    <w:p w14:paraId="7AA8080D" w14:textId="77A0CC96" w:rsidR="00F6560A" w:rsidRPr="00446D9D" w:rsidRDefault="00F6560A" w:rsidP="00F6560A">
      <w:pPr>
        <w:pStyle w:val="Dtum-1"/>
      </w:pPr>
      <w:r>
        <w:t>Szeptember 10</w:t>
      </w:r>
      <w:r w:rsidRPr="00446D9D">
        <w:t>., szombat, 22.</w:t>
      </w:r>
      <w:r w:rsidR="00703A40">
        <w:t>0</w:t>
      </w:r>
      <w:r w:rsidRPr="00446D9D">
        <w:t>0 óra. Népkert, Sportcsarnok (nagyszínpad)</w:t>
      </w:r>
    </w:p>
    <w:p w14:paraId="1B49CC8B" w14:textId="443246EA" w:rsidR="00F6560A" w:rsidRPr="00446D9D" w:rsidRDefault="009D2F83" w:rsidP="00F6560A">
      <w:pPr>
        <w:rPr>
          <w:rStyle w:val="Esemny-cm"/>
        </w:rPr>
      </w:pPr>
      <w:r>
        <w:rPr>
          <w:rStyle w:val="Esemny-cm"/>
        </w:rPr>
        <w:t xml:space="preserve">Városnapi </w:t>
      </w:r>
      <w:r w:rsidR="001728B0">
        <w:rPr>
          <w:rStyle w:val="Esemny-cm"/>
        </w:rPr>
        <w:t>nagy</w:t>
      </w:r>
      <w:r w:rsidR="00F6560A" w:rsidRPr="00446D9D">
        <w:rPr>
          <w:rStyle w:val="Esemny-cm"/>
        </w:rPr>
        <w:t>koncert</w:t>
      </w:r>
    </w:p>
    <w:p w14:paraId="7938B79A" w14:textId="1D65F0FA" w:rsidR="00F6560A" w:rsidRPr="00446D9D" w:rsidRDefault="00F6560A" w:rsidP="00F6560A">
      <w:r w:rsidRPr="00446D9D">
        <w:t>A</w:t>
      </w:r>
      <w:r w:rsidR="008875CA">
        <w:t xml:space="preserve"> </w:t>
      </w:r>
      <w:r w:rsidR="00D415FE">
        <w:rPr>
          <w:rStyle w:val="Flkvr"/>
        </w:rPr>
        <w:t>Csík zenekar</w:t>
      </w:r>
      <w:r w:rsidRPr="00446D9D">
        <w:t xml:space="preserve"> fellépése</w:t>
      </w:r>
    </w:p>
    <w:p w14:paraId="1094B195" w14:textId="77777777" w:rsidR="00E6300B" w:rsidRPr="00446D9D" w:rsidRDefault="00E6300B" w:rsidP="00E6300B"/>
    <w:p w14:paraId="336D526F" w14:textId="0D6B76E8" w:rsidR="00E6300B" w:rsidRPr="00446D9D" w:rsidRDefault="00E6300B" w:rsidP="00E6300B">
      <w:pPr>
        <w:pStyle w:val="Dtum-1"/>
      </w:pPr>
      <w:r w:rsidRPr="00446D9D">
        <w:t>Szeptember 1</w:t>
      </w:r>
      <w:r>
        <w:t>1</w:t>
      </w:r>
      <w:r w:rsidRPr="00446D9D">
        <w:t>., vasárnap, 09.00 óra. Népkert</w:t>
      </w:r>
    </w:p>
    <w:p w14:paraId="040033BC" w14:textId="77777777" w:rsidR="00E6300B" w:rsidRPr="00446D9D" w:rsidRDefault="00E6300B" w:rsidP="00E6300B">
      <w:pPr>
        <w:rPr>
          <w:b/>
          <w:bCs/>
          <w:caps/>
        </w:rPr>
      </w:pPr>
      <w:r w:rsidRPr="00446D9D">
        <w:rPr>
          <w:rStyle w:val="Esemny-cm"/>
        </w:rPr>
        <w:t>Nemzetközi Örömíjászverseny 2d</w:t>
      </w:r>
    </w:p>
    <w:p w14:paraId="16CD6ABF" w14:textId="77777777" w:rsidR="00E6300B" w:rsidRPr="00446D9D" w:rsidRDefault="00E6300B" w:rsidP="00E6300B">
      <w:r w:rsidRPr="00446D9D">
        <w:t xml:space="preserve">A találkozó főszervezője a zentai </w:t>
      </w:r>
      <w:proofErr w:type="spellStart"/>
      <w:r w:rsidRPr="00446D9D">
        <w:rPr>
          <w:rStyle w:val="Flkvr"/>
        </w:rPr>
        <w:t>Arcus</w:t>
      </w:r>
      <w:proofErr w:type="spellEnd"/>
      <w:r w:rsidRPr="00446D9D">
        <w:rPr>
          <w:rStyle w:val="Flkvr"/>
        </w:rPr>
        <w:t xml:space="preserve"> Íjászszövetség</w:t>
      </w:r>
    </w:p>
    <w:p w14:paraId="325B8715" w14:textId="77777777" w:rsidR="00E6300B" w:rsidRDefault="00E6300B" w:rsidP="00846351"/>
    <w:p w14:paraId="741D1802" w14:textId="77777777" w:rsidR="008875CA" w:rsidRPr="00446D9D" w:rsidRDefault="008875CA" w:rsidP="008875CA">
      <w:pPr>
        <w:pStyle w:val="Dtum-1"/>
        <w:rPr>
          <w:b w:val="0"/>
        </w:rPr>
      </w:pPr>
      <w:r>
        <w:t>Szeptember 11., vasárnap, 09.3</w:t>
      </w:r>
      <w:r w:rsidRPr="00446D9D">
        <w:t>0 óra. Tisza-parti emlékhely</w:t>
      </w:r>
    </w:p>
    <w:p w14:paraId="1B2F0408" w14:textId="77777777" w:rsidR="008875CA" w:rsidRPr="00446D9D" w:rsidRDefault="008875CA" w:rsidP="008875CA">
      <w:pPr>
        <w:rPr>
          <w:rStyle w:val="Esemny-cm"/>
        </w:rPr>
      </w:pPr>
      <w:r w:rsidRPr="00446D9D">
        <w:rPr>
          <w:rStyle w:val="Esemny-cm"/>
        </w:rPr>
        <w:t>Az emlékharang megkongatása és koszorúzás</w:t>
      </w:r>
    </w:p>
    <w:p w14:paraId="75BA71C2" w14:textId="6ED585C2" w:rsidR="008875CA" w:rsidRDefault="008875CA" w:rsidP="00846351"/>
    <w:p w14:paraId="3D08D026" w14:textId="4DBD7680" w:rsidR="00703A40" w:rsidRPr="00703A40" w:rsidRDefault="00703A40" w:rsidP="00703A40">
      <w:pPr>
        <w:pStyle w:val="Dtum-1"/>
      </w:pPr>
      <w:r w:rsidRPr="00703A40">
        <w:t xml:space="preserve">Szeptember 11., </w:t>
      </w:r>
      <w:r w:rsidR="00A46101">
        <w:t>vasárnap</w:t>
      </w:r>
      <w:r w:rsidRPr="00703A40">
        <w:t>, 09.</w:t>
      </w:r>
      <w:r>
        <w:t>3</w:t>
      </w:r>
      <w:r w:rsidRPr="00703A40">
        <w:t>0 óra. Fő tér (zenepavilon)</w:t>
      </w:r>
    </w:p>
    <w:p w14:paraId="16260398" w14:textId="77777777" w:rsidR="00703A40" w:rsidRPr="00703A40" w:rsidRDefault="00703A40" w:rsidP="00703A40">
      <w:pPr>
        <w:rPr>
          <w:rStyle w:val="Esemny-cm"/>
        </w:rPr>
      </w:pPr>
      <w:r w:rsidRPr="00703A40">
        <w:rPr>
          <w:rStyle w:val="Esemny-cm"/>
        </w:rPr>
        <w:t>A Zentai Fúvószenekar ünnepi hangversenye</w:t>
      </w:r>
    </w:p>
    <w:p w14:paraId="4B64A420" w14:textId="77777777" w:rsidR="00703A40" w:rsidRPr="00703A40" w:rsidRDefault="00703A40" w:rsidP="00703A40">
      <w:pPr>
        <w:pStyle w:val="Ismertets"/>
      </w:pPr>
      <w:r w:rsidRPr="00703A40">
        <w:t xml:space="preserve">Vezényel </w:t>
      </w:r>
      <w:r w:rsidRPr="00703A40">
        <w:rPr>
          <w:rStyle w:val="Flkvr"/>
        </w:rPr>
        <w:t>Masa Tibor</w:t>
      </w:r>
      <w:r w:rsidRPr="00703A40">
        <w:t xml:space="preserve"> karnagy</w:t>
      </w:r>
    </w:p>
    <w:p w14:paraId="6FB4B903" w14:textId="4FBAE806" w:rsidR="00703A40" w:rsidRDefault="00703A40" w:rsidP="00846351"/>
    <w:p w14:paraId="5071448B" w14:textId="3FFDB29A" w:rsidR="00A46101" w:rsidRDefault="00A46101" w:rsidP="00A46101">
      <w:pPr>
        <w:pStyle w:val="Dtum-1"/>
      </w:pPr>
      <w:r>
        <w:t>Szeptember 11., vasárnap, 10.00 óra. Zentai Magyar Kamaraszínház (nagyterem)</w:t>
      </w:r>
    </w:p>
    <w:p w14:paraId="50641B20" w14:textId="245F7AEA" w:rsidR="00A46101" w:rsidRDefault="00A46101" w:rsidP="00A46101">
      <w:pPr>
        <w:pStyle w:val="Esemny-alcm"/>
      </w:pPr>
      <w:r>
        <w:t xml:space="preserve">Europe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Citizens</w:t>
      </w:r>
      <w:proofErr w:type="spellEnd"/>
    </w:p>
    <w:p w14:paraId="3B2903EB" w14:textId="63183789" w:rsidR="00A46101" w:rsidRPr="00A46101" w:rsidRDefault="00A46101" w:rsidP="00846351">
      <w:pPr>
        <w:rPr>
          <w:rStyle w:val="Esemny-cm"/>
        </w:rPr>
      </w:pPr>
      <w:r w:rsidRPr="00A46101">
        <w:rPr>
          <w:rStyle w:val="Esemny-cm"/>
        </w:rPr>
        <w:t>Zárókonferencia</w:t>
      </w:r>
    </w:p>
    <w:p w14:paraId="25B8C36B" w14:textId="77777777" w:rsidR="00A46101" w:rsidRPr="00446D9D" w:rsidRDefault="00A46101" w:rsidP="00846351"/>
    <w:p w14:paraId="0CAB0AED" w14:textId="77777777" w:rsidR="00846351" w:rsidRPr="00446D9D" w:rsidRDefault="00F6560A" w:rsidP="00846351">
      <w:pPr>
        <w:pStyle w:val="Dtum-1"/>
      </w:pPr>
      <w:r>
        <w:t>Szeptember 11., vasárnap</w:t>
      </w:r>
      <w:r w:rsidR="008875CA">
        <w:t>, 10.3</w:t>
      </w:r>
      <w:r w:rsidR="00846351" w:rsidRPr="00446D9D">
        <w:t>0 óra. Városháza (díszterem)</w:t>
      </w:r>
    </w:p>
    <w:p w14:paraId="18CEEBDC" w14:textId="77777777" w:rsidR="00846351" w:rsidRPr="00446D9D" w:rsidRDefault="00846351" w:rsidP="00846351">
      <w:pPr>
        <w:rPr>
          <w:rStyle w:val="Esemny-cm"/>
        </w:rPr>
      </w:pPr>
      <w:r w:rsidRPr="00446D9D">
        <w:rPr>
          <w:rStyle w:val="Esemny-cm"/>
        </w:rPr>
        <w:t>A Községi Képviselő-testület városnapi díszülés</w:t>
      </w:r>
      <w:r w:rsidR="004666D0">
        <w:rPr>
          <w:rStyle w:val="Esemny-cm"/>
        </w:rPr>
        <w:t xml:space="preserve"> </w:t>
      </w:r>
      <w:r w:rsidRPr="00446D9D">
        <w:rPr>
          <w:rStyle w:val="Esemny-cm"/>
        </w:rPr>
        <w:t>e</w:t>
      </w:r>
    </w:p>
    <w:p w14:paraId="553B0E85" w14:textId="38FFCFAF" w:rsidR="00846351" w:rsidRPr="002F2980" w:rsidRDefault="00846351" w:rsidP="00846351">
      <w:pPr>
        <w:pStyle w:val="Ismertets"/>
        <w:rPr>
          <w:lang w:val="en-GB"/>
        </w:rPr>
      </w:pPr>
      <w:r w:rsidRPr="00446D9D">
        <w:t xml:space="preserve">A város legrangosabb kitüntetéseinek ünnepélyes átadása. A Községi Képviselő-testület ülését megnyitja és levezeti </w:t>
      </w:r>
      <w:proofErr w:type="spellStart"/>
      <w:r w:rsidR="00831454">
        <w:rPr>
          <w:rStyle w:val="Flkvr"/>
          <w:lang w:val="en-GB"/>
        </w:rPr>
        <w:t>Veselin</w:t>
      </w:r>
      <w:proofErr w:type="spellEnd"/>
      <w:r w:rsidR="00831454">
        <w:rPr>
          <w:rStyle w:val="Flkvr"/>
          <w:lang w:val="en-GB"/>
        </w:rPr>
        <w:t xml:space="preserve"> </w:t>
      </w:r>
      <w:proofErr w:type="spellStart"/>
      <w:r w:rsidR="00831454">
        <w:rPr>
          <w:rStyle w:val="Flkvr"/>
          <w:lang w:val="en-GB"/>
        </w:rPr>
        <w:t>Petrović</w:t>
      </w:r>
      <w:proofErr w:type="spellEnd"/>
      <w:r w:rsidRPr="00446D9D">
        <w:t>, a Képviselő-testület elnök</w:t>
      </w:r>
      <w:r w:rsidR="00831454">
        <w:t>e</w:t>
      </w:r>
      <w:r w:rsidRPr="00446D9D">
        <w:t xml:space="preserve">. Ünnepi köszöntőt </w:t>
      </w:r>
      <w:proofErr w:type="spellStart"/>
      <w:r w:rsidRPr="00446D9D">
        <w:rPr>
          <w:rStyle w:val="Flkvr"/>
        </w:rPr>
        <w:t>Czegledi</w:t>
      </w:r>
      <w:proofErr w:type="spellEnd"/>
      <w:r w:rsidRPr="00446D9D">
        <w:rPr>
          <w:rStyle w:val="Flkvr"/>
        </w:rPr>
        <w:t xml:space="preserve"> Rudolf</w:t>
      </w:r>
      <w:r w:rsidRPr="00446D9D">
        <w:t xml:space="preserve"> polgármester mond</w:t>
      </w:r>
      <w:r w:rsidR="0069023E" w:rsidRPr="00446D9D">
        <w:t xml:space="preserve">. </w:t>
      </w:r>
      <w:r w:rsidRPr="00446D9D">
        <w:t xml:space="preserve">Fellép a </w:t>
      </w:r>
      <w:proofErr w:type="spellStart"/>
      <w:r w:rsidR="00697624" w:rsidRPr="00446D9D">
        <w:rPr>
          <w:rStyle w:val="Flkvr"/>
        </w:rPr>
        <w:t>Musica</w:t>
      </w:r>
      <w:proofErr w:type="spellEnd"/>
      <w:r w:rsidR="00697624" w:rsidRPr="00446D9D">
        <w:rPr>
          <w:rStyle w:val="Flkvr"/>
        </w:rPr>
        <w:t xml:space="preserve"> </w:t>
      </w:r>
      <w:proofErr w:type="spellStart"/>
      <w:r w:rsidR="00697624" w:rsidRPr="00446D9D">
        <w:rPr>
          <w:rStyle w:val="Flkvr"/>
        </w:rPr>
        <w:t>Tisiana</w:t>
      </w:r>
      <w:proofErr w:type="spellEnd"/>
      <w:r w:rsidR="00697624" w:rsidRPr="00446D9D">
        <w:rPr>
          <w:rStyle w:val="Flkvr"/>
        </w:rPr>
        <w:t xml:space="preserve"> kórusa</w:t>
      </w:r>
      <w:r w:rsidR="00697624" w:rsidRPr="00446D9D">
        <w:t xml:space="preserve"> Bíró Magyari</w:t>
      </w:r>
      <w:r w:rsidRPr="00446D9D">
        <w:t xml:space="preserve"> Kinga vezetésével, a </w:t>
      </w:r>
      <w:proofErr w:type="spellStart"/>
      <w:r w:rsidRPr="00446D9D">
        <w:rPr>
          <w:rStyle w:val="Flkvr"/>
        </w:rPr>
        <w:t>Cor</w:t>
      </w:r>
      <w:proofErr w:type="spellEnd"/>
      <w:r w:rsidRPr="00446D9D">
        <w:rPr>
          <w:rStyle w:val="Flkvr"/>
        </w:rPr>
        <w:t xml:space="preserve"> </w:t>
      </w:r>
      <w:proofErr w:type="spellStart"/>
      <w:r w:rsidRPr="00446D9D">
        <w:rPr>
          <w:rStyle w:val="Flkvr"/>
        </w:rPr>
        <w:t>Jesu</w:t>
      </w:r>
      <w:proofErr w:type="spellEnd"/>
      <w:r w:rsidRPr="00446D9D">
        <w:rPr>
          <w:rStyle w:val="Flkvr"/>
        </w:rPr>
        <w:t xml:space="preserve"> Városi Kamarakórus</w:t>
      </w:r>
      <w:r w:rsidRPr="00446D9D">
        <w:t xml:space="preserve"> Miklós Réka vezetésével</w:t>
      </w:r>
    </w:p>
    <w:p w14:paraId="55A8D59D" w14:textId="55CA5CF4" w:rsidR="00D41E69" w:rsidRDefault="00D41E69" w:rsidP="00C132F0"/>
    <w:p w14:paraId="56D409B3" w14:textId="4BB7A946" w:rsidR="00D17DB3" w:rsidRPr="00446D9D" w:rsidRDefault="00D17DB3" w:rsidP="00D17DB3">
      <w:pPr>
        <w:pStyle w:val="Dtum-1"/>
        <w:rPr>
          <w:b w:val="0"/>
        </w:rPr>
      </w:pPr>
      <w:r w:rsidRPr="00446D9D">
        <w:t xml:space="preserve">Szeptember 11., </w:t>
      </w:r>
      <w:r w:rsidR="00A91FB8">
        <w:t>vasárnap</w:t>
      </w:r>
      <w:r w:rsidRPr="00446D9D">
        <w:t>, 1</w:t>
      </w:r>
      <w:r w:rsidR="00A91FB8">
        <w:t>5</w:t>
      </w:r>
      <w:r w:rsidRPr="00446D9D">
        <w:t xml:space="preserve">.00 óra. </w:t>
      </w:r>
      <w:r w:rsidR="00094936">
        <w:t>Zentai Gimnázium (előcsarnok)</w:t>
      </w:r>
    </w:p>
    <w:p w14:paraId="1F84EA9A" w14:textId="07F1F0B3" w:rsidR="00D17DB3" w:rsidRPr="00446D9D" w:rsidRDefault="00D17DB3" w:rsidP="00D17DB3">
      <w:pPr>
        <w:rPr>
          <w:rStyle w:val="Esemny-cm"/>
        </w:rPr>
      </w:pPr>
      <w:r w:rsidRPr="00446D9D">
        <w:rPr>
          <w:rStyle w:val="Esemny-cm"/>
        </w:rPr>
        <w:t xml:space="preserve">szeli istván akadémikus emléktáblájának </w:t>
      </w:r>
      <w:r>
        <w:rPr>
          <w:rStyle w:val="Esemny-cm"/>
        </w:rPr>
        <w:t>megkoszorúzása</w:t>
      </w:r>
    </w:p>
    <w:p w14:paraId="344504C0" w14:textId="77777777" w:rsidR="00D17DB3" w:rsidRPr="00446D9D" w:rsidRDefault="00D17DB3" w:rsidP="00C132F0"/>
    <w:p w14:paraId="4917C4F2" w14:textId="77777777" w:rsidR="002A37AF" w:rsidRPr="00446D9D" w:rsidRDefault="00F6560A" w:rsidP="002A37AF">
      <w:pPr>
        <w:pStyle w:val="Dtum-1"/>
      </w:pPr>
      <w:r>
        <w:t>Szeptember 11., vasárnap</w:t>
      </w:r>
      <w:r w:rsidR="002A37AF" w:rsidRPr="00446D9D">
        <w:t>, 17.00 óra. Kis Szent Teréz templom</w:t>
      </w:r>
    </w:p>
    <w:p w14:paraId="2FEB5ABF" w14:textId="77777777" w:rsidR="002A37AF" w:rsidRPr="00446D9D" w:rsidRDefault="002A37AF" w:rsidP="002A37AF">
      <w:pPr>
        <w:rPr>
          <w:rStyle w:val="Esemny-cm"/>
        </w:rPr>
      </w:pPr>
      <w:r w:rsidRPr="00446D9D">
        <w:rPr>
          <w:rStyle w:val="Esemny-cm"/>
        </w:rPr>
        <w:t>városnapi Te Deum</w:t>
      </w:r>
    </w:p>
    <w:p w14:paraId="73051B43" w14:textId="61D21626" w:rsidR="0076658B" w:rsidRPr="00446D9D" w:rsidRDefault="002A37AF" w:rsidP="00F6560A">
      <w:pPr>
        <w:pStyle w:val="Ismertets"/>
      </w:pPr>
      <w:r w:rsidRPr="00446D9D">
        <w:t>Hálaadó szentmise a zentai csata 32</w:t>
      </w:r>
      <w:r w:rsidR="00175087">
        <w:t>5</w:t>
      </w:r>
      <w:r w:rsidRPr="00446D9D">
        <w:t>. évfordulója alkalmából</w:t>
      </w:r>
    </w:p>
    <w:p w14:paraId="25F3DD4A" w14:textId="77777777" w:rsidR="008D493B" w:rsidRPr="00446D9D" w:rsidRDefault="008D493B" w:rsidP="00402F02"/>
    <w:p w14:paraId="177D34C8" w14:textId="77777777" w:rsidR="008D493B" w:rsidRPr="00446D9D" w:rsidRDefault="008D493B" w:rsidP="00402F02"/>
    <w:p w14:paraId="395E886A" w14:textId="77777777" w:rsidR="00EA48B8" w:rsidRPr="00446D9D" w:rsidRDefault="00EA48B8" w:rsidP="00EA48B8">
      <w:pPr>
        <w:pStyle w:val="Ismertets"/>
        <w:jc w:val="center"/>
        <w:rPr>
          <w:rStyle w:val="Flkvr"/>
        </w:rPr>
      </w:pPr>
      <w:r w:rsidRPr="00446D9D">
        <w:rPr>
          <w:rStyle w:val="Flkvr"/>
        </w:rPr>
        <w:t xml:space="preserve">A rendezvénysorozat </w:t>
      </w:r>
      <w:r w:rsidR="008A3F05" w:rsidRPr="00446D9D">
        <w:rPr>
          <w:rStyle w:val="Flkvr"/>
        </w:rPr>
        <w:t xml:space="preserve">kiemelt </w:t>
      </w:r>
      <w:r w:rsidRPr="00446D9D">
        <w:rPr>
          <w:rStyle w:val="Flkvr"/>
        </w:rPr>
        <w:t>támogatói</w:t>
      </w:r>
    </w:p>
    <w:p w14:paraId="747AE84C" w14:textId="77777777" w:rsidR="007F3D94" w:rsidRPr="007F3D94" w:rsidRDefault="00454D05" w:rsidP="007F3D94">
      <w:pPr>
        <w:jc w:val="center"/>
        <w:rPr>
          <w:szCs w:val="20"/>
        </w:rPr>
      </w:pPr>
      <w:r w:rsidRPr="00446D9D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D14C131" wp14:editId="404444E6">
            <wp:simplePos x="0" y="0"/>
            <wp:positionH relativeFrom="column">
              <wp:posOffset>2649855</wp:posOffset>
            </wp:positionH>
            <wp:positionV relativeFrom="paragraph">
              <wp:posOffset>756285</wp:posOffset>
            </wp:positionV>
            <wp:extent cx="609600" cy="476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48B8" w:rsidRPr="00446D9D">
        <w:t xml:space="preserve">Zenta Község Önkormányzata, </w:t>
      </w:r>
      <w:r w:rsidR="00AE5E84" w:rsidRPr="00446D9D">
        <w:t>JT International Rt. Zenta</w:t>
      </w:r>
      <w:r w:rsidR="008A3F05" w:rsidRPr="00446D9D">
        <w:t>,</w:t>
      </w:r>
      <w:r w:rsidR="00EA48B8" w:rsidRPr="00446D9D">
        <w:t xml:space="preserve"> </w:t>
      </w:r>
      <w:r w:rsidR="008A3F05" w:rsidRPr="00446D9D">
        <w:t>Pannon RTV</w:t>
      </w:r>
      <w:r w:rsidR="007F3D94">
        <w:t xml:space="preserve">, </w:t>
      </w:r>
      <w:r w:rsidR="007F3D94" w:rsidRPr="007F3D94">
        <w:rPr>
          <w:szCs w:val="20"/>
        </w:rPr>
        <w:t>Tartományi Regionális Fejlesztési, Régióközi Együttműködési és Helyi Önkormányzati Titkárság</w:t>
      </w:r>
    </w:p>
    <w:p w14:paraId="7AA42757" w14:textId="2A2EB21B" w:rsidR="00D16870" w:rsidRDefault="00D16870" w:rsidP="00454D05">
      <w:pPr>
        <w:pStyle w:val="Ismertets"/>
        <w:jc w:val="center"/>
      </w:pPr>
    </w:p>
    <w:p w14:paraId="068636D6" w14:textId="37E57E7C" w:rsidR="00454D05" w:rsidRDefault="00454D05" w:rsidP="00454D05"/>
    <w:p w14:paraId="65F25787" w14:textId="0E2E6DC5" w:rsidR="00454D05" w:rsidRPr="00454D05" w:rsidRDefault="0075723B" w:rsidP="0075723B">
      <w:r>
        <w:t xml:space="preserve">                                     </w:t>
      </w:r>
      <w:r>
        <w:rPr>
          <w:noProof/>
        </w:rPr>
        <w:drawing>
          <wp:inline distT="0" distB="0" distL="0" distR="0" wp14:anchorId="41ECD7CC" wp14:editId="361F7BB6">
            <wp:extent cx="914400" cy="777240"/>
            <wp:effectExtent l="0" t="0" r="0" b="381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4D05" w:rsidRPr="00454D05" w:rsidSect="00AC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713"/>
    <w:rsid w:val="00001257"/>
    <w:rsid w:val="0000350A"/>
    <w:rsid w:val="0000582F"/>
    <w:rsid w:val="0000697F"/>
    <w:rsid w:val="00014EB1"/>
    <w:rsid w:val="00017E0A"/>
    <w:rsid w:val="00032676"/>
    <w:rsid w:val="00037B61"/>
    <w:rsid w:val="0004365A"/>
    <w:rsid w:val="0004682B"/>
    <w:rsid w:val="00067332"/>
    <w:rsid w:val="00073A8E"/>
    <w:rsid w:val="00094936"/>
    <w:rsid w:val="00096649"/>
    <w:rsid w:val="00097FB3"/>
    <w:rsid w:val="000B0420"/>
    <w:rsid w:val="000B28BB"/>
    <w:rsid w:val="000B354B"/>
    <w:rsid w:val="000B7096"/>
    <w:rsid w:val="000E2134"/>
    <w:rsid w:val="000E2A9A"/>
    <w:rsid w:val="000E44C2"/>
    <w:rsid w:val="000F3AF0"/>
    <w:rsid w:val="000F7947"/>
    <w:rsid w:val="001051CC"/>
    <w:rsid w:val="00113A04"/>
    <w:rsid w:val="001143D4"/>
    <w:rsid w:val="00114655"/>
    <w:rsid w:val="00115273"/>
    <w:rsid w:val="001314E8"/>
    <w:rsid w:val="00142C25"/>
    <w:rsid w:val="00142E6A"/>
    <w:rsid w:val="00144485"/>
    <w:rsid w:val="00155BC1"/>
    <w:rsid w:val="00162459"/>
    <w:rsid w:val="0016326A"/>
    <w:rsid w:val="00165275"/>
    <w:rsid w:val="00170EB6"/>
    <w:rsid w:val="00172224"/>
    <w:rsid w:val="001728B0"/>
    <w:rsid w:val="00175087"/>
    <w:rsid w:val="0017546B"/>
    <w:rsid w:val="0017764F"/>
    <w:rsid w:val="00184245"/>
    <w:rsid w:val="001856B2"/>
    <w:rsid w:val="00191333"/>
    <w:rsid w:val="001B1476"/>
    <w:rsid w:val="001B1A70"/>
    <w:rsid w:val="001B1C31"/>
    <w:rsid w:val="001B75DF"/>
    <w:rsid w:val="001B7A33"/>
    <w:rsid w:val="001C3FD8"/>
    <w:rsid w:val="001C7484"/>
    <w:rsid w:val="001D1142"/>
    <w:rsid w:val="001E364C"/>
    <w:rsid w:val="001E4963"/>
    <w:rsid w:val="002074F0"/>
    <w:rsid w:val="00207E80"/>
    <w:rsid w:val="00211C2A"/>
    <w:rsid w:val="00212699"/>
    <w:rsid w:val="00214CAD"/>
    <w:rsid w:val="00215CC7"/>
    <w:rsid w:val="00221167"/>
    <w:rsid w:val="00225721"/>
    <w:rsid w:val="0023158D"/>
    <w:rsid w:val="002343C3"/>
    <w:rsid w:val="00240A49"/>
    <w:rsid w:val="00242EED"/>
    <w:rsid w:val="00243F66"/>
    <w:rsid w:val="002449D9"/>
    <w:rsid w:val="00246F4E"/>
    <w:rsid w:val="0025362C"/>
    <w:rsid w:val="00264E68"/>
    <w:rsid w:val="00266A3D"/>
    <w:rsid w:val="00271794"/>
    <w:rsid w:val="002720A5"/>
    <w:rsid w:val="00275B81"/>
    <w:rsid w:val="0027664F"/>
    <w:rsid w:val="00283AFD"/>
    <w:rsid w:val="002A2978"/>
    <w:rsid w:val="002A2D68"/>
    <w:rsid w:val="002A37AF"/>
    <w:rsid w:val="002A3B0D"/>
    <w:rsid w:val="002A47C4"/>
    <w:rsid w:val="002A4C7C"/>
    <w:rsid w:val="002B08BC"/>
    <w:rsid w:val="002C21F7"/>
    <w:rsid w:val="002D2432"/>
    <w:rsid w:val="002D4C53"/>
    <w:rsid w:val="002D51B5"/>
    <w:rsid w:val="002D6ECA"/>
    <w:rsid w:val="002F1C6A"/>
    <w:rsid w:val="002F2980"/>
    <w:rsid w:val="00304386"/>
    <w:rsid w:val="00306A79"/>
    <w:rsid w:val="00316F14"/>
    <w:rsid w:val="00317091"/>
    <w:rsid w:val="00320745"/>
    <w:rsid w:val="003211A1"/>
    <w:rsid w:val="0032365B"/>
    <w:rsid w:val="003418E1"/>
    <w:rsid w:val="0034363A"/>
    <w:rsid w:val="00346EA5"/>
    <w:rsid w:val="003479A8"/>
    <w:rsid w:val="00354B80"/>
    <w:rsid w:val="00357D02"/>
    <w:rsid w:val="00375F84"/>
    <w:rsid w:val="003816E0"/>
    <w:rsid w:val="0038513D"/>
    <w:rsid w:val="00391208"/>
    <w:rsid w:val="003951C8"/>
    <w:rsid w:val="003A4AFD"/>
    <w:rsid w:val="003B46A9"/>
    <w:rsid w:val="003C2200"/>
    <w:rsid w:val="003C57BB"/>
    <w:rsid w:val="003D024D"/>
    <w:rsid w:val="003D6F5D"/>
    <w:rsid w:val="003E1824"/>
    <w:rsid w:val="003E3EE4"/>
    <w:rsid w:val="003E590B"/>
    <w:rsid w:val="003E5BF1"/>
    <w:rsid w:val="003E741B"/>
    <w:rsid w:val="003E7FEF"/>
    <w:rsid w:val="003F1A1F"/>
    <w:rsid w:val="003F3FF3"/>
    <w:rsid w:val="00401A01"/>
    <w:rsid w:val="00402F02"/>
    <w:rsid w:val="00403845"/>
    <w:rsid w:val="00413F38"/>
    <w:rsid w:val="00415B7C"/>
    <w:rsid w:val="00416E2A"/>
    <w:rsid w:val="00420A84"/>
    <w:rsid w:val="00422964"/>
    <w:rsid w:val="004265EA"/>
    <w:rsid w:val="00437034"/>
    <w:rsid w:val="00440023"/>
    <w:rsid w:val="00446607"/>
    <w:rsid w:val="00446D9D"/>
    <w:rsid w:val="00454D05"/>
    <w:rsid w:val="00460413"/>
    <w:rsid w:val="004640E6"/>
    <w:rsid w:val="004666D0"/>
    <w:rsid w:val="004701A9"/>
    <w:rsid w:val="00473689"/>
    <w:rsid w:val="00480E44"/>
    <w:rsid w:val="004817E7"/>
    <w:rsid w:val="004842EF"/>
    <w:rsid w:val="00486D25"/>
    <w:rsid w:val="00491AA3"/>
    <w:rsid w:val="00492E06"/>
    <w:rsid w:val="004A4F3F"/>
    <w:rsid w:val="004B0A3B"/>
    <w:rsid w:val="004B4C36"/>
    <w:rsid w:val="004B77B3"/>
    <w:rsid w:val="004C0A62"/>
    <w:rsid w:val="004C1AAF"/>
    <w:rsid w:val="004C2697"/>
    <w:rsid w:val="004C5711"/>
    <w:rsid w:val="004D0A63"/>
    <w:rsid w:val="004D129B"/>
    <w:rsid w:val="004D41B7"/>
    <w:rsid w:val="004E2FE6"/>
    <w:rsid w:val="004E47DB"/>
    <w:rsid w:val="004E61AE"/>
    <w:rsid w:val="004F0038"/>
    <w:rsid w:val="004F0C1C"/>
    <w:rsid w:val="005023B4"/>
    <w:rsid w:val="0050469A"/>
    <w:rsid w:val="00505E9E"/>
    <w:rsid w:val="00517B9C"/>
    <w:rsid w:val="00522FDD"/>
    <w:rsid w:val="0052670F"/>
    <w:rsid w:val="00526713"/>
    <w:rsid w:val="00526B47"/>
    <w:rsid w:val="005325DF"/>
    <w:rsid w:val="0054056F"/>
    <w:rsid w:val="00543460"/>
    <w:rsid w:val="00544544"/>
    <w:rsid w:val="00550D49"/>
    <w:rsid w:val="005511D8"/>
    <w:rsid w:val="00555DDF"/>
    <w:rsid w:val="00562E1E"/>
    <w:rsid w:val="00565DDB"/>
    <w:rsid w:val="005718C7"/>
    <w:rsid w:val="00571DCC"/>
    <w:rsid w:val="00577B47"/>
    <w:rsid w:val="00577B8D"/>
    <w:rsid w:val="00583A4E"/>
    <w:rsid w:val="00591ACC"/>
    <w:rsid w:val="005A37C7"/>
    <w:rsid w:val="005A5AA9"/>
    <w:rsid w:val="005A7158"/>
    <w:rsid w:val="005B0B66"/>
    <w:rsid w:val="005B1210"/>
    <w:rsid w:val="005B4FE1"/>
    <w:rsid w:val="005B6E5E"/>
    <w:rsid w:val="005C5383"/>
    <w:rsid w:val="005C767E"/>
    <w:rsid w:val="005D5A47"/>
    <w:rsid w:val="005D6395"/>
    <w:rsid w:val="005E1D89"/>
    <w:rsid w:val="005F1ECE"/>
    <w:rsid w:val="005F74E0"/>
    <w:rsid w:val="005F7556"/>
    <w:rsid w:val="0060168E"/>
    <w:rsid w:val="00604216"/>
    <w:rsid w:val="00613E39"/>
    <w:rsid w:val="0061538F"/>
    <w:rsid w:val="00624F1B"/>
    <w:rsid w:val="00625F66"/>
    <w:rsid w:val="00626952"/>
    <w:rsid w:val="00626B7D"/>
    <w:rsid w:val="00627919"/>
    <w:rsid w:val="00630FAA"/>
    <w:rsid w:val="00632C0C"/>
    <w:rsid w:val="0063533D"/>
    <w:rsid w:val="00637CE8"/>
    <w:rsid w:val="006418B5"/>
    <w:rsid w:val="00642EE8"/>
    <w:rsid w:val="00645C15"/>
    <w:rsid w:val="00651F7E"/>
    <w:rsid w:val="00654222"/>
    <w:rsid w:val="0066266C"/>
    <w:rsid w:val="006705E3"/>
    <w:rsid w:val="006757A8"/>
    <w:rsid w:val="0069023E"/>
    <w:rsid w:val="00691CE3"/>
    <w:rsid w:val="00693296"/>
    <w:rsid w:val="00696667"/>
    <w:rsid w:val="00697624"/>
    <w:rsid w:val="006A0C60"/>
    <w:rsid w:val="006A0EA7"/>
    <w:rsid w:val="006A0EAF"/>
    <w:rsid w:val="006A11B3"/>
    <w:rsid w:val="006A31E8"/>
    <w:rsid w:val="006A45AB"/>
    <w:rsid w:val="006A7CDC"/>
    <w:rsid w:val="006B32D0"/>
    <w:rsid w:val="006B5483"/>
    <w:rsid w:val="006C76EF"/>
    <w:rsid w:val="006D0A67"/>
    <w:rsid w:val="006D5BD8"/>
    <w:rsid w:val="006D7C77"/>
    <w:rsid w:val="006E474A"/>
    <w:rsid w:val="006F1F48"/>
    <w:rsid w:val="006F415B"/>
    <w:rsid w:val="006F62B2"/>
    <w:rsid w:val="00703A40"/>
    <w:rsid w:val="00706B56"/>
    <w:rsid w:val="007128B2"/>
    <w:rsid w:val="0071698B"/>
    <w:rsid w:val="00716C32"/>
    <w:rsid w:val="00716F17"/>
    <w:rsid w:val="007323A8"/>
    <w:rsid w:val="007346F3"/>
    <w:rsid w:val="00736856"/>
    <w:rsid w:val="007423AC"/>
    <w:rsid w:val="00751E0D"/>
    <w:rsid w:val="0075577D"/>
    <w:rsid w:val="0075723B"/>
    <w:rsid w:val="00757F9B"/>
    <w:rsid w:val="007617B1"/>
    <w:rsid w:val="0076658B"/>
    <w:rsid w:val="00772779"/>
    <w:rsid w:val="007737E1"/>
    <w:rsid w:val="0077744C"/>
    <w:rsid w:val="00784072"/>
    <w:rsid w:val="00790A4B"/>
    <w:rsid w:val="0079565C"/>
    <w:rsid w:val="00795BE0"/>
    <w:rsid w:val="007B0D42"/>
    <w:rsid w:val="007C309E"/>
    <w:rsid w:val="007C6791"/>
    <w:rsid w:val="007C7118"/>
    <w:rsid w:val="007D362E"/>
    <w:rsid w:val="007D3D26"/>
    <w:rsid w:val="007D6F55"/>
    <w:rsid w:val="007D7366"/>
    <w:rsid w:val="007E3280"/>
    <w:rsid w:val="007F2111"/>
    <w:rsid w:val="007F3BCF"/>
    <w:rsid w:val="007F3D94"/>
    <w:rsid w:val="007F5920"/>
    <w:rsid w:val="007F5ED7"/>
    <w:rsid w:val="007F7EBC"/>
    <w:rsid w:val="0080037D"/>
    <w:rsid w:val="008023C5"/>
    <w:rsid w:val="00803CE4"/>
    <w:rsid w:val="00810027"/>
    <w:rsid w:val="008102AA"/>
    <w:rsid w:val="00813703"/>
    <w:rsid w:val="00815365"/>
    <w:rsid w:val="00820470"/>
    <w:rsid w:val="00821116"/>
    <w:rsid w:val="00825D45"/>
    <w:rsid w:val="00826726"/>
    <w:rsid w:val="00831454"/>
    <w:rsid w:val="00833924"/>
    <w:rsid w:val="00833E6D"/>
    <w:rsid w:val="0083724E"/>
    <w:rsid w:val="0084096C"/>
    <w:rsid w:val="00840C4B"/>
    <w:rsid w:val="00846351"/>
    <w:rsid w:val="008479CB"/>
    <w:rsid w:val="008515BB"/>
    <w:rsid w:val="0085604F"/>
    <w:rsid w:val="00860AA2"/>
    <w:rsid w:val="00862B9E"/>
    <w:rsid w:val="00864414"/>
    <w:rsid w:val="00865663"/>
    <w:rsid w:val="00870E54"/>
    <w:rsid w:val="00872CD1"/>
    <w:rsid w:val="00882F34"/>
    <w:rsid w:val="008860BD"/>
    <w:rsid w:val="008875CA"/>
    <w:rsid w:val="00891606"/>
    <w:rsid w:val="00892612"/>
    <w:rsid w:val="0089472B"/>
    <w:rsid w:val="00897661"/>
    <w:rsid w:val="008A3F05"/>
    <w:rsid w:val="008A4ECF"/>
    <w:rsid w:val="008A7475"/>
    <w:rsid w:val="008B1875"/>
    <w:rsid w:val="008B1E7F"/>
    <w:rsid w:val="008B2424"/>
    <w:rsid w:val="008B4747"/>
    <w:rsid w:val="008B4A2C"/>
    <w:rsid w:val="008C4A95"/>
    <w:rsid w:val="008C7770"/>
    <w:rsid w:val="008D0A28"/>
    <w:rsid w:val="008D28AD"/>
    <w:rsid w:val="008D493B"/>
    <w:rsid w:val="008E0C2E"/>
    <w:rsid w:val="008E4560"/>
    <w:rsid w:val="008E693B"/>
    <w:rsid w:val="008F0313"/>
    <w:rsid w:val="008F58B1"/>
    <w:rsid w:val="008F5F7B"/>
    <w:rsid w:val="009234D5"/>
    <w:rsid w:val="00925448"/>
    <w:rsid w:val="00927F24"/>
    <w:rsid w:val="00931850"/>
    <w:rsid w:val="00931914"/>
    <w:rsid w:val="0094418D"/>
    <w:rsid w:val="00945846"/>
    <w:rsid w:val="00945DA4"/>
    <w:rsid w:val="00952B24"/>
    <w:rsid w:val="009533F1"/>
    <w:rsid w:val="00964B0B"/>
    <w:rsid w:val="00964EDA"/>
    <w:rsid w:val="00967AFB"/>
    <w:rsid w:val="00970541"/>
    <w:rsid w:val="00982BDE"/>
    <w:rsid w:val="009851BA"/>
    <w:rsid w:val="00986246"/>
    <w:rsid w:val="0099535C"/>
    <w:rsid w:val="00995C03"/>
    <w:rsid w:val="009A0B18"/>
    <w:rsid w:val="009A0BA4"/>
    <w:rsid w:val="009A4ECA"/>
    <w:rsid w:val="009B1E91"/>
    <w:rsid w:val="009B2BA2"/>
    <w:rsid w:val="009B3FB1"/>
    <w:rsid w:val="009C0D3E"/>
    <w:rsid w:val="009C52B0"/>
    <w:rsid w:val="009D2F83"/>
    <w:rsid w:val="009D519F"/>
    <w:rsid w:val="009D7433"/>
    <w:rsid w:val="009E0501"/>
    <w:rsid w:val="009E5801"/>
    <w:rsid w:val="009F22EC"/>
    <w:rsid w:val="00A03879"/>
    <w:rsid w:val="00A042EB"/>
    <w:rsid w:val="00A04AC2"/>
    <w:rsid w:val="00A11381"/>
    <w:rsid w:val="00A216E1"/>
    <w:rsid w:val="00A2198E"/>
    <w:rsid w:val="00A26AB7"/>
    <w:rsid w:val="00A31408"/>
    <w:rsid w:val="00A32618"/>
    <w:rsid w:val="00A3584E"/>
    <w:rsid w:val="00A41E4E"/>
    <w:rsid w:val="00A46101"/>
    <w:rsid w:val="00A46CF0"/>
    <w:rsid w:val="00A60049"/>
    <w:rsid w:val="00A65B8A"/>
    <w:rsid w:val="00A66135"/>
    <w:rsid w:val="00A67149"/>
    <w:rsid w:val="00A67541"/>
    <w:rsid w:val="00A818BE"/>
    <w:rsid w:val="00A85528"/>
    <w:rsid w:val="00A85F2F"/>
    <w:rsid w:val="00A90F26"/>
    <w:rsid w:val="00A91FB8"/>
    <w:rsid w:val="00A9301A"/>
    <w:rsid w:val="00A94275"/>
    <w:rsid w:val="00A96089"/>
    <w:rsid w:val="00AA06F0"/>
    <w:rsid w:val="00AA4913"/>
    <w:rsid w:val="00AB0EB0"/>
    <w:rsid w:val="00AB4286"/>
    <w:rsid w:val="00AB4A92"/>
    <w:rsid w:val="00AB7D4F"/>
    <w:rsid w:val="00AC234B"/>
    <w:rsid w:val="00AC2E8A"/>
    <w:rsid w:val="00AC5451"/>
    <w:rsid w:val="00AC5DDC"/>
    <w:rsid w:val="00AC6A46"/>
    <w:rsid w:val="00AD1C92"/>
    <w:rsid w:val="00AD2019"/>
    <w:rsid w:val="00AE5E84"/>
    <w:rsid w:val="00AE6A8A"/>
    <w:rsid w:val="00AE6DDC"/>
    <w:rsid w:val="00AF04B0"/>
    <w:rsid w:val="00B12650"/>
    <w:rsid w:val="00B151D2"/>
    <w:rsid w:val="00B20F95"/>
    <w:rsid w:val="00B2227C"/>
    <w:rsid w:val="00B22A35"/>
    <w:rsid w:val="00B25816"/>
    <w:rsid w:val="00B34051"/>
    <w:rsid w:val="00B36F40"/>
    <w:rsid w:val="00B3762F"/>
    <w:rsid w:val="00B50627"/>
    <w:rsid w:val="00B552C9"/>
    <w:rsid w:val="00B5697E"/>
    <w:rsid w:val="00B62CA0"/>
    <w:rsid w:val="00B62E21"/>
    <w:rsid w:val="00B7158E"/>
    <w:rsid w:val="00B76A69"/>
    <w:rsid w:val="00B770C5"/>
    <w:rsid w:val="00B77BA7"/>
    <w:rsid w:val="00B87C09"/>
    <w:rsid w:val="00B9205F"/>
    <w:rsid w:val="00B9660E"/>
    <w:rsid w:val="00B9771D"/>
    <w:rsid w:val="00BA1CA9"/>
    <w:rsid w:val="00BA3978"/>
    <w:rsid w:val="00BA6CC7"/>
    <w:rsid w:val="00BB045C"/>
    <w:rsid w:val="00BB08A0"/>
    <w:rsid w:val="00BB1C5E"/>
    <w:rsid w:val="00BB216F"/>
    <w:rsid w:val="00BB2DA2"/>
    <w:rsid w:val="00BB7EA2"/>
    <w:rsid w:val="00BC66AC"/>
    <w:rsid w:val="00BD3934"/>
    <w:rsid w:val="00BE4CFB"/>
    <w:rsid w:val="00BF304D"/>
    <w:rsid w:val="00BF3477"/>
    <w:rsid w:val="00BF7DA4"/>
    <w:rsid w:val="00C01C50"/>
    <w:rsid w:val="00C029BA"/>
    <w:rsid w:val="00C12E3E"/>
    <w:rsid w:val="00C132F0"/>
    <w:rsid w:val="00C14832"/>
    <w:rsid w:val="00C17714"/>
    <w:rsid w:val="00C232E7"/>
    <w:rsid w:val="00C31671"/>
    <w:rsid w:val="00C33987"/>
    <w:rsid w:val="00C35756"/>
    <w:rsid w:val="00C46059"/>
    <w:rsid w:val="00C516E6"/>
    <w:rsid w:val="00C65E49"/>
    <w:rsid w:val="00C71042"/>
    <w:rsid w:val="00C86C39"/>
    <w:rsid w:val="00C91B60"/>
    <w:rsid w:val="00C91DC8"/>
    <w:rsid w:val="00CA7273"/>
    <w:rsid w:val="00CB516F"/>
    <w:rsid w:val="00CC141D"/>
    <w:rsid w:val="00CC202F"/>
    <w:rsid w:val="00CC2CDA"/>
    <w:rsid w:val="00CD0CF9"/>
    <w:rsid w:val="00CD13C4"/>
    <w:rsid w:val="00CD229B"/>
    <w:rsid w:val="00CD3C2E"/>
    <w:rsid w:val="00CD5847"/>
    <w:rsid w:val="00CE04EE"/>
    <w:rsid w:val="00CE30ED"/>
    <w:rsid w:val="00CE5D1D"/>
    <w:rsid w:val="00CF3721"/>
    <w:rsid w:val="00CF5EBC"/>
    <w:rsid w:val="00CF7084"/>
    <w:rsid w:val="00D00037"/>
    <w:rsid w:val="00D0327E"/>
    <w:rsid w:val="00D07957"/>
    <w:rsid w:val="00D1562E"/>
    <w:rsid w:val="00D16870"/>
    <w:rsid w:val="00D17DB3"/>
    <w:rsid w:val="00D2128B"/>
    <w:rsid w:val="00D24F33"/>
    <w:rsid w:val="00D25D94"/>
    <w:rsid w:val="00D269AB"/>
    <w:rsid w:val="00D324FD"/>
    <w:rsid w:val="00D40239"/>
    <w:rsid w:val="00D415FE"/>
    <w:rsid w:val="00D41E69"/>
    <w:rsid w:val="00D7262F"/>
    <w:rsid w:val="00D75E7E"/>
    <w:rsid w:val="00D831B3"/>
    <w:rsid w:val="00D853F1"/>
    <w:rsid w:val="00D86AB6"/>
    <w:rsid w:val="00D87527"/>
    <w:rsid w:val="00D92EC3"/>
    <w:rsid w:val="00D93732"/>
    <w:rsid w:val="00D97C3F"/>
    <w:rsid w:val="00DA288A"/>
    <w:rsid w:val="00DA45F5"/>
    <w:rsid w:val="00DA728E"/>
    <w:rsid w:val="00DB506E"/>
    <w:rsid w:val="00DC090B"/>
    <w:rsid w:val="00DC6A43"/>
    <w:rsid w:val="00DD0D1C"/>
    <w:rsid w:val="00DD1250"/>
    <w:rsid w:val="00DD1FFC"/>
    <w:rsid w:val="00DD2340"/>
    <w:rsid w:val="00DD2C28"/>
    <w:rsid w:val="00DD5730"/>
    <w:rsid w:val="00DD58FA"/>
    <w:rsid w:val="00DD5ECB"/>
    <w:rsid w:val="00DE4908"/>
    <w:rsid w:val="00DE4C4F"/>
    <w:rsid w:val="00DE52AE"/>
    <w:rsid w:val="00DE593A"/>
    <w:rsid w:val="00DE6327"/>
    <w:rsid w:val="00DF14D6"/>
    <w:rsid w:val="00DF35A3"/>
    <w:rsid w:val="00E10D46"/>
    <w:rsid w:val="00E17B5D"/>
    <w:rsid w:val="00E20934"/>
    <w:rsid w:val="00E2387E"/>
    <w:rsid w:val="00E23CB0"/>
    <w:rsid w:val="00E23E46"/>
    <w:rsid w:val="00E36CA4"/>
    <w:rsid w:val="00E4153F"/>
    <w:rsid w:val="00E41C67"/>
    <w:rsid w:val="00E41F9A"/>
    <w:rsid w:val="00E4737B"/>
    <w:rsid w:val="00E47906"/>
    <w:rsid w:val="00E57EAF"/>
    <w:rsid w:val="00E609F9"/>
    <w:rsid w:val="00E6300B"/>
    <w:rsid w:val="00E714FE"/>
    <w:rsid w:val="00E73055"/>
    <w:rsid w:val="00E7474F"/>
    <w:rsid w:val="00E74888"/>
    <w:rsid w:val="00E7615E"/>
    <w:rsid w:val="00E82C83"/>
    <w:rsid w:val="00E854F7"/>
    <w:rsid w:val="00E8759A"/>
    <w:rsid w:val="00E900AF"/>
    <w:rsid w:val="00E9769B"/>
    <w:rsid w:val="00EA365F"/>
    <w:rsid w:val="00EA48B8"/>
    <w:rsid w:val="00EA5B36"/>
    <w:rsid w:val="00EB1466"/>
    <w:rsid w:val="00EB5901"/>
    <w:rsid w:val="00EC79AF"/>
    <w:rsid w:val="00EC7BFF"/>
    <w:rsid w:val="00ED37E7"/>
    <w:rsid w:val="00ED4DD3"/>
    <w:rsid w:val="00EE1DB0"/>
    <w:rsid w:val="00EF1B01"/>
    <w:rsid w:val="00EF2F51"/>
    <w:rsid w:val="00EF5C26"/>
    <w:rsid w:val="00EF7BD6"/>
    <w:rsid w:val="00EF7EFB"/>
    <w:rsid w:val="00F00450"/>
    <w:rsid w:val="00F01092"/>
    <w:rsid w:val="00F06622"/>
    <w:rsid w:val="00F11201"/>
    <w:rsid w:val="00F1213C"/>
    <w:rsid w:val="00F163D3"/>
    <w:rsid w:val="00F20377"/>
    <w:rsid w:val="00F22884"/>
    <w:rsid w:val="00F22C7B"/>
    <w:rsid w:val="00F36868"/>
    <w:rsid w:val="00F4177C"/>
    <w:rsid w:val="00F47B35"/>
    <w:rsid w:val="00F5549F"/>
    <w:rsid w:val="00F560BA"/>
    <w:rsid w:val="00F568A1"/>
    <w:rsid w:val="00F64A54"/>
    <w:rsid w:val="00F6560A"/>
    <w:rsid w:val="00F713BE"/>
    <w:rsid w:val="00F726EF"/>
    <w:rsid w:val="00F72EC8"/>
    <w:rsid w:val="00F7694A"/>
    <w:rsid w:val="00F77A26"/>
    <w:rsid w:val="00F8546D"/>
    <w:rsid w:val="00F86160"/>
    <w:rsid w:val="00F93D37"/>
    <w:rsid w:val="00F94A08"/>
    <w:rsid w:val="00FA580C"/>
    <w:rsid w:val="00FA600C"/>
    <w:rsid w:val="00FB2A73"/>
    <w:rsid w:val="00FC2085"/>
    <w:rsid w:val="00FC5D7A"/>
    <w:rsid w:val="00FD3FA2"/>
    <w:rsid w:val="00FE14E6"/>
    <w:rsid w:val="00FE2C69"/>
    <w:rsid w:val="00FE6058"/>
    <w:rsid w:val="00FF4935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F99DB"/>
  <w15:docId w15:val="{7E858945-8D86-4F66-B46A-100EABC4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E364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-1">
    <w:name w:val="Cím-1"/>
    <w:basedOn w:val="Norml"/>
    <w:next w:val="Norml"/>
    <w:rsid w:val="00A67541"/>
    <w:pPr>
      <w:jc w:val="center"/>
    </w:pPr>
    <w:rPr>
      <w:b/>
      <w:caps/>
    </w:rPr>
  </w:style>
  <w:style w:type="paragraph" w:customStyle="1" w:styleId="Dtum-1">
    <w:name w:val="Dátum-1"/>
    <w:basedOn w:val="Dtum-2"/>
    <w:next w:val="Norml"/>
    <w:rsid w:val="00A67541"/>
    <w:pPr>
      <w:jc w:val="left"/>
    </w:pPr>
  </w:style>
  <w:style w:type="character" w:customStyle="1" w:styleId="Esemny-cm">
    <w:name w:val="Esemény-cím"/>
    <w:basedOn w:val="Bekezdsalapbettpusa"/>
    <w:uiPriority w:val="99"/>
    <w:rsid w:val="00A67541"/>
    <w:rPr>
      <w:rFonts w:ascii="Times New Roman" w:hAnsi="Times New Roman"/>
      <w:b/>
      <w:bCs/>
      <w:caps/>
      <w:sz w:val="24"/>
    </w:rPr>
  </w:style>
  <w:style w:type="paragraph" w:customStyle="1" w:styleId="Ismertets">
    <w:name w:val="Ismertetés"/>
    <w:basedOn w:val="Norml"/>
    <w:next w:val="Norml"/>
    <w:uiPriority w:val="99"/>
    <w:rsid w:val="00A67541"/>
    <w:pPr>
      <w:jc w:val="both"/>
    </w:pPr>
    <w:rPr>
      <w:szCs w:val="20"/>
    </w:rPr>
  </w:style>
  <w:style w:type="paragraph" w:customStyle="1" w:styleId="Esemny-alcm">
    <w:name w:val="Esemény-alcím"/>
    <w:basedOn w:val="Norml"/>
    <w:next w:val="Norml"/>
    <w:autoRedefine/>
    <w:rsid w:val="004C0A62"/>
    <w:rPr>
      <w:i/>
    </w:rPr>
  </w:style>
  <w:style w:type="paragraph" w:customStyle="1" w:styleId="Dtum-2">
    <w:name w:val="Dátum-2"/>
    <w:basedOn w:val="Norml"/>
    <w:next w:val="Norml"/>
    <w:rsid w:val="00A67541"/>
    <w:pPr>
      <w:jc w:val="center"/>
    </w:pPr>
    <w:rPr>
      <w:b/>
    </w:rPr>
  </w:style>
  <w:style w:type="character" w:customStyle="1" w:styleId="Dlt">
    <w:name w:val="Dőlt"/>
    <w:basedOn w:val="Bekezdsalapbettpusa"/>
    <w:rsid w:val="00E17B5D"/>
    <w:rPr>
      <w:i/>
      <w:iCs/>
    </w:rPr>
  </w:style>
  <w:style w:type="character" w:customStyle="1" w:styleId="Flkvr">
    <w:name w:val="Félkövér"/>
    <w:basedOn w:val="Bekezdsalapbettpusa"/>
    <w:rsid w:val="00212699"/>
    <w:rPr>
      <w:rFonts w:ascii="Times New Roman" w:hAnsi="Times New Roman"/>
      <w:b/>
      <w:bCs/>
      <w:spacing w:val="0"/>
      <w:sz w:val="24"/>
    </w:rPr>
  </w:style>
  <w:style w:type="character" w:customStyle="1" w:styleId="kiskapitlis">
    <w:name w:val="kiskapitális"/>
    <w:basedOn w:val="Bekezdsalapbettpusa"/>
    <w:rsid w:val="0079565C"/>
    <w:rPr>
      <w:rFonts w:ascii="Times New Roman" w:hAnsi="Times New Roman"/>
      <w:smallCaps/>
      <w:dstrike w:val="0"/>
      <w:spacing w:val="0"/>
      <w:kern w:val="0"/>
      <w:sz w:val="24"/>
      <w:szCs w:val="24"/>
      <w:vertAlign w:val="baseline"/>
    </w:rPr>
  </w:style>
  <w:style w:type="paragraph" w:customStyle="1" w:styleId="Csillag">
    <w:name w:val="Csillag"/>
    <w:basedOn w:val="Norml"/>
    <w:next w:val="Norml"/>
    <w:rsid w:val="004C2697"/>
    <w:pPr>
      <w:jc w:val="center"/>
    </w:pPr>
  </w:style>
  <w:style w:type="character" w:styleId="Kiemels">
    <w:name w:val="Emphasis"/>
    <w:basedOn w:val="Bekezdsalapbettpusa"/>
    <w:uiPriority w:val="20"/>
    <w:qFormat/>
    <w:rsid w:val="00F1213C"/>
    <w:rPr>
      <w:i/>
      <w:iCs/>
    </w:rPr>
  </w:style>
  <w:style w:type="paragraph" w:styleId="Buborkszveg">
    <w:name w:val="Balloon Text"/>
    <w:basedOn w:val="Norml"/>
    <w:link w:val="BuborkszvegChar"/>
    <w:rsid w:val="00C12E3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C12E3E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115273"/>
    <w:rPr>
      <w:b/>
      <w:bCs/>
    </w:rPr>
  </w:style>
  <w:style w:type="paragraph" w:customStyle="1" w:styleId="dtum-10">
    <w:name w:val="dtum-1"/>
    <w:basedOn w:val="Norml"/>
    <w:rsid w:val="00144485"/>
    <w:pPr>
      <w:spacing w:before="100" w:beforeAutospacing="1" w:after="100" w:afterAutospacing="1"/>
    </w:pPr>
    <w:rPr>
      <w:lang w:val="en-US" w:eastAsia="en-US"/>
    </w:rPr>
  </w:style>
  <w:style w:type="paragraph" w:customStyle="1" w:styleId="ismertets0">
    <w:name w:val="ismertets"/>
    <w:basedOn w:val="Norml"/>
    <w:rsid w:val="00144485"/>
    <w:pPr>
      <w:spacing w:before="100" w:beforeAutospacing="1" w:after="100" w:afterAutospacing="1"/>
    </w:pPr>
    <w:rPr>
      <w:lang w:val="en-US" w:eastAsia="en-US"/>
    </w:rPr>
  </w:style>
  <w:style w:type="character" w:customStyle="1" w:styleId="5yl5">
    <w:name w:val="_5yl5"/>
    <w:basedOn w:val="Bekezdsalapbettpusa"/>
    <w:rsid w:val="00790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8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4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jnal%20Jeno\AppData\Roaming\Microsoft\Templates\Musorfuzet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CB4AB-A632-4671-BCFD-E8DBA192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Musorfuzet</Template>
  <TotalTime>1115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JÚNIUSI PROGRAMAJÁNLÓ</vt:lpstr>
      <vt:lpstr>JÚNIUSI PROGRAMAJÁNLÓ</vt:lpstr>
    </vt:vector>
  </TitlesOfParts>
  <Company>KOC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JÚNIUSI PROGRAMAJÁNLÓ</dc:title>
  <dc:creator>Hajnal Jeno</dc:creator>
  <cp:lastModifiedBy>X xx</cp:lastModifiedBy>
  <cp:revision>46</cp:revision>
  <cp:lastPrinted>2022-08-24T10:05:00Z</cp:lastPrinted>
  <dcterms:created xsi:type="dcterms:W3CDTF">2022-06-30T07:59:00Z</dcterms:created>
  <dcterms:modified xsi:type="dcterms:W3CDTF">2022-08-24T13:09:00Z</dcterms:modified>
</cp:coreProperties>
</file>